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64636" w14:textId="2BD4CF49" w:rsidR="003C288B" w:rsidRPr="0000205E" w:rsidRDefault="0000205E" w:rsidP="0085404E">
      <w:pPr>
        <w:pStyle w:val="QSStandardtext"/>
        <w:spacing w:line="480" w:lineRule="auto"/>
        <w:ind w:left="-851"/>
        <w:rPr>
          <w:rFonts w:asciiTheme="majorHAnsi" w:hAnsiTheme="majorHAnsi" w:cs="Arial"/>
          <w:b/>
          <w:bCs/>
          <w:sz w:val="24"/>
          <w:szCs w:val="24"/>
          <w14:ligatures w14:val="standardContextual"/>
        </w:rPr>
      </w:pPr>
      <w:r w:rsidRPr="0000205E">
        <w:rPr>
          <w:rFonts w:asciiTheme="majorHAnsi" w:hAnsiTheme="majorHAnsi" w:cs="Arial"/>
          <w:b/>
          <w:bCs/>
          <w:sz w:val="24"/>
          <w:szCs w:val="24"/>
          <w14:ligatures w14:val="standardContextual"/>
        </w:rPr>
        <w:t>Tiergesundheitsberatungsp</w:t>
      </w:r>
      <w:r w:rsidR="006262A0" w:rsidRPr="0000205E">
        <w:rPr>
          <w:rFonts w:asciiTheme="majorHAnsi" w:hAnsiTheme="majorHAnsi" w:cs="Arial"/>
          <w:b/>
          <w:bCs/>
          <w:sz w:val="24"/>
          <w:szCs w:val="24"/>
          <w14:ligatures w14:val="standardContextual"/>
        </w:rPr>
        <w:t>rotokoll</w:t>
      </w:r>
    </w:p>
    <w:p w14:paraId="681C2505" w14:textId="3D0D8093" w:rsidR="0085404E" w:rsidRPr="0085404E" w:rsidRDefault="0085404E" w:rsidP="0085404E">
      <w:pPr>
        <w:spacing w:line="360" w:lineRule="auto"/>
        <w:ind w:left="-851"/>
        <w:rPr>
          <w:rFonts w:asciiTheme="majorHAnsi" w:hAnsiTheme="majorHAnsi"/>
          <w:b/>
          <w:spacing w:val="-2"/>
          <w:sz w:val="20"/>
        </w:rPr>
      </w:pPr>
      <w:r w:rsidRPr="0000205E">
        <w:rPr>
          <w:rFonts w:asciiTheme="majorHAnsi" w:hAnsiTheme="majorHAnsi"/>
          <w:b/>
          <w:spacing w:val="-2"/>
          <w:sz w:val="20"/>
        </w:rPr>
        <w:t>Stan</w:t>
      </w:r>
      <w:r>
        <w:rPr>
          <w:rFonts w:asciiTheme="majorHAnsi" w:hAnsiTheme="majorHAnsi"/>
          <w:b/>
          <w:spacing w:val="-2"/>
          <w:sz w:val="20"/>
        </w:rPr>
        <w:t>dort</w:t>
      </w:r>
    </w:p>
    <w:tbl>
      <w:tblPr>
        <w:tblStyle w:val="Tabellenraster"/>
        <w:tblW w:w="10773" w:type="dxa"/>
        <w:tblInd w:w="-8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E24985" w:rsidRPr="0000205E" w14:paraId="0B7486FC" w14:textId="77777777" w:rsidTr="00495B3C">
        <w:tc>
          <w:tcPr>
            <w:tcW w:w="2438" w:type="dxa"/>
            <w:shd w:val="clear" w:color="auto" w:fill="006AB3"/>
            <w:vAlign w:val="center"/>
          </w:tcPr>
          <w:p w14:paraId="7AE3FAF1" w14:textId="1C47A52A" w:rsidR="00E24985" w:rsidRPr="0085404E" w:rsidRDefault="00AC6AE4" w:rsidP="0085404E">
            <w:pPr>
              <w:spacing w:before="40" w:after="4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Standortname</w:t>
            </w:r>
          </w:p>
        </w:tc>
        <w:tc>
          <w:tcPr>
            <w:tcW w:w="2438" w:type="dxa"/>
            <w:shd w:val="clear" w:color="auto" w:fill="006AB3"/>
            <w:vAlign w:val="center"/>
          </w:tcPr>
          <w:p w14:paraId="171EF5FA" w14:textId="4437612C" w:rsidR="00E24985" w:rsidRPr="0085404E" w:rsidRDefault="00E24985" w:rsidP="0085404E">
            <w:pPr>
              <w:spacing w:before="40" w:after="40"/>
              <w:rPr>
                <w:color w:val="FFFFFF" w:themeColor="background1"/>
              </w:rPr>
            </w:pPr>
            <w:r w:rsidRPr="0085404E">
              <w:rPr>
                <w:b/>
                <w:color w:val="FFFFFF" w:themeColor="background1"/>
              </w:rPr>
              <w:t>Standort</w:t>
            </w:r>
            <w:r w:rsidR="00AC6AE4">
              <w:rPr>
                <w:b/>
                <w:color w:val="FFFFFF" w:themeColor="background1"/>
              </w:rPr>
              <w:t>nummer</w:t>
            </w:r>
          </w:p>
        </w:tc>
        <w:tc>
          <w:tcPr>
            <w:tcW w:w="2438" w:type="dxa"/>
            <w:shd w:val="clear" w:color="auto" w:fill="006AB3"/>
            <w:vAlign w:val="center"/>
          </w:tcPr>
          <w:p w14:paraId="19CF2634" w14:textId="0AC812DD" w:rsidR="00E24985" w:rsidRPr="0085404E" w:rsidRDefault="00E24985" w:rsidP="0085404E">
            <w:pPr>
              <w:spacing w:before="40" w:after="40"/>
              <w:rPr>
                <w:color w:val="FFFFFF" w:themeColor="background1"/>
              </w:rPr>
            </w:pPr>
            <w:r w:rsidRPr="0085404E">
              <w:rPr>
                <w:b/>
                <w:color w:val="FFFFFF" w:themeColor="background1"/>
              </w:rPr>
              <w:t>Adresse Standort</w:t>
            </w:r>
          </w:p>
        </w:tc>
        <w:tc>
          <w:tcPr>
            <w:tcW w:w="2438" w:type="dxa"/>
            <w:shd w:val="clear" w:color="auto" w:fill="006AB3"/>
            <w:vAlign w:val="center"/>
          </w:tcPr>
          <w:p w14:paraId="3AF95D13" w14:textId="38886919" w:rsidR="00E24985" w:rsidRPr="0085404E" w:rsidRDefault="00E24985" w:rsidP="0085404E">
            <w:pPr>
              <w:spacing w:before="40" w:after="40"/>
              <w:rPr>
                <w:color w:val="FFFFFF" w:themeColor="background1"/>
              </w:rPr>
            </w:pPr>
            <w:r w:rsidRPr="0085404E">
              <w:rPr>
                <w:b/>
                <w:color w:val="FFFFFF" w:themeColor="background1"/>
              </w:rPr>
              <w:t>angemeldete Produktionsart</w:t>
            </w:r>
          </w:p>
        </w:tc>
      </w:tr>
      <w:tr w:rsidR="00CE4DE0" w:rsidRPr="0000205E" w14:paraId="4826FF9C" w14:textId="77777777" w:rsidTr="00495B3C">
        <w:tc>
          <w:tcPr>
            <w:tcW w:w="2438" w:type="dxa"/>
            <w:vAlign w:val="center"/>
          </w:tcPr>
          <w:p w14:paraId="106B264D" w14:textId="5ADF819C" w:rsidR="00CE4DE0" w:rsidRPr="0000205E" w:rsidRDefault="00CE4DE0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438" w:type="dxa"/>
            <w:vAlign w:val="center"/>
          </w:tcPr>
          <w:p w14:paraId="79A906A6" w14:textId="77777777" w:rsidR="00CE4DE0" w:rsidRPr="0000205E" w:rsidRDefault="00CE4DE0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438" w:type="dxa"/>
            <w:vAlign w:val="center"/>
          </w:tcPr>
          <w:p w14:paraId="670794C2" w14:textId="77777777" w:rsidR="00CE4DE0" w:rsidRDefault="00CE4DE0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  <w:p w14:paraId="647114B9" w14:textId="77777777" w:rsidR="00495B3C" w:rsidRPr="0000205E" w:rsidRDefault="00495B3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438" w:type="dxa"/>
            <w:vAlign w:val="center"/>
          </w:tcPr>
          <w:p w14:paraId="6134F850" w14:textId="77777777" w:rsidR="00CE4DE0" w:rsidRPr="0000205E" w:rsidRDefault="00CE4DE0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41DB08AF" w14:textId="77777777" w:rsidR="00CE4DE0" w:rsidRPr="0000205E" w:rsidRDefault="00CE4DE0" w:rsidP="007C51DB">
      <w:pPr>
        <w:pStyle w:val="QSStandardtext"/>
        <w:rPr>
          <w:rFonts w:asciiTheme="majorHAnsi" w:hAnsiTheme="majorHAnsi"/>
        </w:rPr>
      </w:pPr>
    </w:p>
    <w:p w14:paraId="57163084" w14:textId="77777777" w:rsidR="00E24985" w:rsidRPr="0000205E" w:rsidRDefault="00E24985" w:rsidP="00FF7A39">
      <w:pPr>
        <w:spacing w:line="360" w:lineRule="auto"/>
        <w:ind w:left="-851"/>
        <w:rPr>
          <w:rFonts w:asciiTheme="majorHAnsi" w:hAnsiTheme="majorHAnsi"/>
          <w:b/>
          <w:sz w:val="20"/>
        </w:rPr>
      </w:pPr>
      <w:r w:rsidRPr="0000205E">
        <w:rPr>
          <w:rFonts w:asciiTheme="majorHAnsi" w:hAnsiTheme="majorHAnsi"/>
          <w:b/>
          <w:spacing w:val="-2"/>
          <w:sz w:val="20"/>
        </w:rPr>
        <w:t>Beratung</w:t>
      </w:r>
    </w:p>
    <w:tbl>
      <w:tblPr>
        <w:tblStyle w:val="Tabellenraster"/>
        <w:tblW w:w="10773" w:type="dxa"/>
        <w:tblInd w:w="-8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4"/>
        <w:gridCol w:w="1701"/>
        <w:gridCol w:w="1702"/>
        <w:gridCol w:w="1702"/>
        <w:gridCol w:w="1702"/>
        <w:gridCol w:w="1702"/>
      </w:tblGrid>
      <w:tr w:rsidR="00E24985" w:rsidRPr="0000205E" w14:paraId="03510A46" w14:textId="77777777" w:rsidTr="00A80E78">
        <w:tc>
          <w:tcPr>
            <w:tcW w:w="2264" w:type="dxa"/>
          </w:tcPr>
          <w:p w14:paraId="5FC977C3" w14:textId="4C9934E4" w:rsidR="00E24985" w:rsidRPr="0000205E" w:rsidRDefault="00E24985" w:rsidP="00A80E78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Beratungstermin</w:t>
            </w:r>
            <w:r w:rsidRPr="0000205E">
              <w:rPr>
                <w:rFonts w:asciiTheme="majorHAnsi" w:hAnsiTheme="majorHAnsi"/>
                <w:spacing w:val="-1"/>
              </w:rPr>
              <w:t xml:space="preserve"> </w:t>
            </w:r>
            <w:r w:rsidRPr="0000205E">
              <w:rPr>
                <w:rFonts w:asciiTheme="majorHAnsi" w:hAnsiTheme="majorHAnsi"/>
                <w:spacing w:val="-2"/>
              </w:rPr>
              <w:t>(von):</w:t>
            </w:r>
          </w:p>
        </w:tc>
        <w:tc>
          <w:tcPr>
            <w:tcW w:w="1701" w:type="dxa"/>
          </w:tcPr>
          <w:p w14:paraId="4F046B33" w14:textId="3FF3E0DA" w:rsidR="00E24985" w:rsidRPr="0000205E" w:rsidRDefault="00E24985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77916AED" w14:textId="562428E3" w:rsidR="00E24985" w:rsidRPr="0000205E" w:rsidRDefault="00E24985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Beratungstermin</w:t>
            </w:r>
            <w:r w:rsidRPr="0000205E">
              <w:rPr>
                <w:rFonts w:asciiTheme="majorHAnsi" w:hAnsiTheme="majorHAnsi"/>
                <w:spacing w:val="-1"/>
              </w:rPr>
              <w:t xml:space="preserve"> </w:t>
            </w:r>
            <w:r w:rsidRPr="0000205E">
              <w:rPr>
                <w:rFonts w:asciiTheme="majorHAnsi" w:hAnsiTheme="majorHAnsi"/>
                <w:spacing w:val="-2"/>
              </w:rPr>
              <w:t>(bis):</w:t>
            </w:r>
          </w:p>
        </w:tc>
        <w:tc>
          <w:tcPr>
            <w:tcW w:w="1701" w:type="dxa"/>
          </w:tcPr>
          <w:p w14:paraId="20BFF96A" w14:textId="64523752" w:rsidR="00E24985" w:rsidRPr="0000205E" w:rsidRDefault="00E24985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7FD01FF6" w14:textId="701C4C5C" w:rsidR="00E24985" w:rsidRPr="0000205E" w:rsidRDefault="00E24985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  <w:spacing w:val="-2"/>
              </w:rPr>
              <w:t>Beratungsdauer (</w:t>
            </w:r>
            <w:proofErr w:type="spellStart"/>
            <w:r w:rsidRPr="0000205E">
              <w:rPr>
                <w:rFonts w:asciiTheme="majorHAnsi" w:hAnsiTheme="majorHAnsi"/>
                <w:spacing w:val="-2"/>
              </w:rPr>
              <w:t>hh:mm</w:t>
            </w:r>
            <w:proofErr w:type="spellEnd"/>
            <w:r w:rsidRPr="0000205E">
              <w:rPr>
                <w:rFonts w:asciiTheme="majorHAnsi" w:hAnsiTheme="majorHAnsi"/>
                <w:spacing w:val="-2"/>
              </w:rPr>
              <w:t>):</w:t>
            </w:r>
          </w:p>
        </w:tc>
        <w:tc>
          <w:tcPr>
            <w:tcW w:w="1701" w:type="dxa"/>
          </w:tcPr>
          <w:p w14:paraId="6E671301" w14:textId="72243828" w:rsidR="00E24985" w:rsidRPr="0000205E" w:rsidRDefault="00E24985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3C288B" w:rsidRPr="0000205E" w14:paraId="2B8B571F" w14:textId="77777777" w:rsidTr="00A80E78">
        <w:tc>
          <w:tcPr>
            <w:tcW w:w="2264" w:type="dxa"/>
          </w:tcPr>
          <w:p w14:paraId="5703CB1D" w14:textId="3397CF01" w:rsidR="003C288B" w:rsidRPr="0000205E" w:rsidRDefault="003C288B" w:rsidP="00A80E78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  <w:spacing w:val="-2"/>
                <w:w w:val="105"/>
              </w:rPr>
              <w:t>Berater:</w:t>
            </w:r>
          </w:p>
        </w:tc>
        <w:tc>
          <w:tcPr>
            <w:tcW w:w="1701" w:type="dxa"/>
            <w:gridSpan w:val="5"/>
          </w:tcPr>
          <w:p w14:paraId="3304CE95" w14:textId="77777777" w:rsidR="003C288B" w:rsidRDefault="003C288B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  <w:p w14:paraId="077195C5" w14:textId="77777777" w:rsidR="00A80E78" w:rsidRPr="0000205E" w:rsidRDefault="00A80E78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3C288B" w:rsidRPr="0000205E" w14:paraId="6A6AA168" w14:textId="77777777" w:rsidTr="00A80E78">
        <w:tc>
          <w:tcPr>
            <w:tcW w:w="2264" w:type="dxa"/>
          </w:tcPr>
          <w:p w14:paraId="48CE2231" w14:textId="77777777" w:rsidR="003C288B" w:rsidRPr="0000205E" w:rsidRDefault="003C288B" w:rsidP="00A80E78">
            <w:pPr>
              <w:pStyle w:val="TableParagraph"/>
              <w:spacing w:before="108"/>
              <w:ind w:right="68"/>
              <w:rPr>
                <w:rFonts w:asciiTheme="majorHAnsi" w:hAnsiTheme="majorHAnsi"/>
                <w:sz w:val="18"/>
              </w:rPr>
            </w:pPr>
            <w:r w:rsidRPr="0000205E">
              <w:rPr>
                <w:rFonts w:asciiTheme="majorHAnsi" w:hAnsiTheme="majorHAnsi"/>
                <w:spacing w:val="-2"/>
                <w:sz w:val="18"/>
              </w:rPr>
              <w:t>Zusätzliche Standortinformationen,</w:t>
            </w:r>
          </w:p>
          <w:p w14:paraId="4A9591F9" w14:textId="18D01630" w:rsidR="003C288B" w:rsidRPr="0000205E" w:rsidRDefault="003C288B" w:rsidP="00A80E78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  <w:spacing w:val="-4"/>
              </w:rPr>
              <w:t>z.</w:t>
            </w:r>
            <w:r w:rsidR="00991DE2">
              <w:rPr>
                <w:rFonts w:asciiTheme="majorHAnsi" w:hAnsiTheme="majorHAnsi"/>
                <w:spacing w:val="-4"/>
              </w:rPr>
              <w:t xml:space="preserve"> </w:t>
            </w:r>
            <w:r w:rsidRPr="0000205E">
              <w:rPr>
                <w:rFonts w:asciiTheme="majorHAnsi" w:hAnsiTheme="majorHAnsi"/>
                <w:spacing w:val="-4"/>
              </w:rPr>
              <w:t>B.</w:t>
            </w:r>
            <w:r w:rsidRPr="0000205E">
              <w:rPr>
                <w:rFonts w:asciiTheme="majorHAnsi" w:hAnsiTheme="majorHAnsi"/>
                <w:spacing w:val="-18"/>
              </w:rPr>
              <w:t xml:space="preserve"> </w:t>
            </w:r>
            <w:r w:rsidRPr="0000205E">
              <w:rPr>
                <w:rFonts w:asciiTheme="majorHAnsi" w:hAnsiTheme="majorHAnsi"/>
                <w:spacing w:val="-4"/>
              </w:rPr>
              <w:t xml:space="preserve">Bündler, </w:t>
            </w:r>
            <w:r w:rsidRPr="0000205E">
              <w:rPr>
                <w:rFonts w:asciiTheme="majorHAnsi" w:hAnsiTheme="majorHAnsi"/>
                <w:spacing w:val="-2"/>
              </w:rPr>
              <w:t>Kennnummern</w:t>
            </w:r>
            <w:r w:rsidRPr="0000205E">
              <w:rPr>
                <w:rFonts w:asciiTheme="majorHAnsi" w:hAnsiTheme="majorHAnsi"/>
                <w:spacing w:val="2"/>
              </w:rPr>
              <w:t xml:space="preserve"> </w:t>
            </w:r>
            <w:r w:rsidRPr="0000205E">
              <w:rPr>
                <w:rFonts w:asciiTheme="majorHAnsi" w:hAnsiTheme="majorHAnsi"/>
                <w:spacing w:val="-10"/>
              </w:rPr>
              <w:t>o.ä.:</w:t>
            </w:r>
          </w:p>
        </w:tc>
        <w:tc>
          <w:tcPr>
            <w:tcW w:w="1701" w:type="dxa"/>
            <w:gridSpan w:val="5"/>
          </w:tcPr>
          <w:p w14:paraId="507D1A66" w14:textId="77777777" w:rsidR="003C288B" w:rsidRPr="0000205E" w:rsidRDefault="003C288B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64DE362A" w14:textId="77777777" w:rsidR="00E24985" w:rsidRPr="0000205E" w:rsidRDefault="00E24985" w:rsidP="007C51DB">
      <w:pPr>
        <w:pStyle w:val="QSStandardtext"/>
        <w:rPr>
          <w:rFonts w:asciiTheme="majorHAnsi" w:hAnsiTheme="majorHAnsi"/>
          <w:b/>
          <w:spacing w:val="-2"/>
          <w:sz w:val="20"/>
        </w:rPr>
      </w:pPr>
    </w:p>
    <w:p w14:paraId="73BD22E6" w14:textId="6CF09703" w:rsidR="00E24985" w:rsidRPr="0000205E" w:rsidRDefault="00E24985" w:rsidP="00FF7A39">
      <w:pPr>
        <w:pStyle w:val="QSStandardtext"/>
        <w:ind w:left="-851"/>
        <w:rPr>
          <w:rFonts w:asciiTheme="majorHAnsi" w:hAnsiTheme="majorHAnsi"/>
        </w:rPr>
      </w:pPr>
      <w:r w:rsidRPr="0000205E">
        <w:rPr>
          <w:rFonts w:asciiTheme="majorHAnsi" w:hAnsiTheme="majorHAnsi"/>
          <w:b/>
          <w:spacing w:val="-2"/>
          <w:sz w:val="20"/>
        </w:rPr>
        <w:t>Protokoll</w:t>
      </w:r>
    </w:p>
    <w:tbl>
      <w:tblPr>
        <w:tblStyle w:val="Tabellenraster"/>
        <w:tblW w:w="10773" w:type="dxa"/>
        <w:tblInd w:w="-8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4253"/>
        <w:gridCol w:w="2977"/>
        <w:gridCol w:w="2839"/>
      </w:tblGrid>
      <w:tr w:rsidR="00C5438A" w:rsidRPr="0000205E" w14:paraId="75B5D7F3" w14:textId="77777777" w:rsidTr="0085404E">
        <w:tc>
          <w:tcPr>
            <w:tcW w:w="704" w:type="dxa"/>
            <w:shd w:val="clear" w:color="auto" w:fill="006AB3"/>
            <w:vAlign w:val="center"/>
          </w:tcPr>
          <w:p w14:paraId="2C229B06" w14:textId="291234C3" w:rsidR="00C5438A" w:rsidRPr="00AC5D63" w:rsidRDefault="00C5438A" w:rsidP="00F90C12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10069" w:type="dxa"/>
            <w:gridSpan w:val="3"/>
            <w:shd w:val="clear" w:color="auto" w:fill="006AB3"/>
            <w:vAlign w:val="center"/>
          </w:tcPr>
          <w:p w14:paraId="6FA05A51" w14:textId="1BA29071" w:rsidR="00C5438A" w:rsidRPr="00AC5D63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Analyse des Tiergesundheitsmanagements</w:t>
            </w:r>
          </w:p>
        </w:tc>
      </w:tr>
      <w:tr w:rsidR="00C5438A" w:rsidRPr="0000205E" w14:paraId="48F31018" w14:textId="77777777" w:rsidTr="00AD0E02">
        <w:tc>
          <w:tcPr>
            <w:tcW w:w="704" w:type="dxa"/>
            <w:shd w:val="clear" w:color="auto" w:fill="006AB3"/>
          </w:tcPr>
          <w:p w14:paraId="5C2A6F4D" w14:textId="68E618A2" w:rsidR="00C5438A" w:rsidRPr="00AC5D63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1.1</w:t>
            </w:r>
          </w:p>
        </w:tc>
        <w:tc>
          <w:tcPr>
            <w:tcW w:w="10069" w:type="dxa"/>
            <w:gridSpan w:val="3"/>
            <w:shd w:val="clear" w:color="auto" w:fill="006AB3"/>
          </w:tcPr>
          <w:p w14:paraId="41B49CE0" w14:textId="38DD9997" w:rsidR="00C5438A" w:rsidRPr="00AC5D63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Produktionsdaten des Betriebs:</w:t>
            </w:r>
          </w:p>
        </w:tc>
      </w:tr>
      <w:tr w:rsidR="00C5438A" w:rsidRPr="0000205E" w14:paraId="790E8255" w14:textId="77777777" w:rsidTr="008111FE">
        <w:tc>
          <w:tcPr>
            <w:tcW w:w="704" w:type="dxa"/>
          </w:tcPr>
          <w:p w14:paraId="052D675B" w14:textId="642D57BF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1.1.1</w:t>
            </w:r>
          </w:p>
        </w:tc>
        <w:tc>
          <w:tcPr>
            <w:tcW w:w="4253" w:type="dxa"/>
          </w:tcPr>
          <w:p w14:paraId="39E2B852" w14:textId="23DA93C6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Tageszunahmen in Gramm</w:t>
            </w:r>
          </w:p>
        </w:tc>
        <w:tc>
          <w:tcPr>
            <w:tcW w:w="5816" w:type="dxa"/>
            <w:gridSpan w:val="2"/>
          </w:tcPr>
          <w:p w14:paraId="4822C5E3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2B2636" w:rsidRPr="0000205E" w14:paraId="112FDE85" w14:textId="77777777" w:rsidTr="008111FE">
        <w:trPr>
          <w:trHeight w:val="227"/>
        </w:trPr>
        <w:tc>
          <w:tcPr>
            <w:tcW w:w="704" w:type="dxa"/>
            <w:vMerge w:val="restart"/>
          </w:tcPr>
          <w:p w14:paraId="53F0AA73" w14:textId="69983514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1.1.2</w:t>
            </w:r>
          </w:p>
        </w:tc>
        <w:tc>
          <w:tcPr>
            <w:tcW w:w="4253" w:type="dxa"/>
            <w:vMerge w:val="restart"/>
            <w:tcBorders>
              <w:right w:val="single" w:sz="4" w:space="0" w:color="000000" w:themeColor="text2"/>
            </w:tcBorders>
          </w:tcPr>
          <w:p w14:paraId="52C7EE18" w14:textId="5EEEEE1D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Mortalitätsrate</w:t>
            </w:r>
            <w:r w:rsidR="008E4234">
              <w:rPr>
                <w:rFonts w:asciiTheme="majorHAnsi" w:hAnsiTheme="majorHAnsi"/>
              </w:rPr>
              <w:t xml:space="preserve"> der letzten drei Durchgänge</w:t>
            </w:r>
          </w:p>
        </w:tc>
        <w:tc>
          <w:tcPr>
            <w:tcW w:w="2977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D9D9D9" w:themeColor="background1" w:themeShade="D9"/>
              <w:right w:val="single" w:sz="4" w:space="0" w:color="000000" w:themeColor="text2"/>
            </w:tcBorders>
          </w:tcPr>
          <w:p w14:paraId="5B05F345" w14:textId="35EB098E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1. Durchgang</w:t>
            </w:r>
          </w:p>
        </w:tc>
        <w:tc>
          <w:tcPr>
            <w:tcW w:w="2839" w:type="dxa"/>
            <w:tcBorders>
              <w:left w:val="single" w:sz="4" w:space="0" w:color="000000" w:themeColor="text2"/>
              <w:bottom w:val="single" w:sz="4" w:space="0" w:color="D9D9D9" w:themeColor="background1" w:themeShade="D9"/>
            </w:tcBorders>
          </w:tcPr>
          <w:p w14:paraId="0E529521" w14:textId="1F359F42" w:rsidR="002B2636" w:rsidRPr="0000205E" w:rsidRDefault="002B2636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2B2636" w:rsidRPr="0000205E" w14:paraId="1A7B5E67" w14:textId="77777777" w:rsidTr="008111FE">
        <w:trPr>
          <w:trHeight w:val="227"/>
        </w:trPr>
        <w:tc>
          <w:tcPr>
            <w:tcW w:w="704" w:type="dxa"/>
            <w:vMerge/>
          </w:tcPr>
          <w:p w14:paraId="15BE710F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  <w:tcBorders>
              <w:right w:val="single" w:sz="4" w:space="0" w:color="000000" w:themeColor="text2"/>
            </w:tcBorders>
          </w:tcPr>
          <w:p w14:paraId="460409F7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000000" w:themeColor="text2"/>
              <w:bottom w:val="single" w:sz="4" w:space="0" w:color="D9D9D9" w:themeColor="background1" w:themeShade="D9"/>
              <w:right w:val="single" w:sz="4" w:space="0" w:color="000000" w:themeColor="text2"/>
            </w:tcBorders>
          </w:tcPr>
          <w:p w14:paraId="23FF2771" w14:textId="7885D3B2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2. Durchgang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left w:val="single" w:sz="4" w:space="0" w:color="000000" w:themeColor="text2"/>
              <w:bottom w:val="single" w:sz="4" w:space="0" w:color="D9D9D9" w:themeColor="background1" w:themeShade="D9"/>
            </w:tcBorders>
          </w:tcPr>
          <w:p w14:paraId="0E98E44F" w14:textId="32030E88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2B2636" w:rsidRPr="0000205E" w14:paraId="4383F963" w14:textId="77777777" w:rsidTr="008111FE">
        <w:trPr>
          <w:trHeight w:val="227"/>
        </w:trPr>
        <w:tc>
          <w:tcPr>
            <w:tcW w:w="704" w:type="dxa"/>
            <w:vMerge/>
          </w:tcPr>
          <w:p w14:paraId="09E155A3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  <w:tcBorders>
              <w:right w:val="single" w:sz="4" w:space="0" w:color="000000" w:themeColor="text2"/>
            </w:tcBorders>
          </w:tcPr>
          <w:p w14:paraId="249EF4E1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01252B17" w14:textId="624B298C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3. Durchgang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left w:val="single" w:sz="4" w:space="0" w:color="000000" w:themeColor="text2"/>
            </w:tcBorders>
          </w:tcPr>
          <w:p w14:paraId="09F2D28C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8111FE" w:rsidRPr="0000205E" w14:paraId="3C6DA9A5" w14:textId="77777777" w:rsidTr="008111FE">
        <w:trPr>
          <w:trHeight w:val="320"/>
        </w:trPr>
        <w:tc>
          <w:tcPr>
            <w:tcW w:w="704" w:type="dxa"/>
            <w:vMerge w:val="restart"/>
          </w:tcPr>
          <w:p w14:paraId="1CFECDED" w14:textId="7D57A8AE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1.1.3</w:t>
            </w:r>
          </w:p>
        </w:tc>
        <w:tc>
          <w:tcPr>
            <w:tcW w:w="4253" w:type="dxa"/>
            <w:vMerge w:val="restart"/>
          </w:tcPr>
          <w:p w14:paraId="762EABDA" w14:textId="698EA280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Ferkelherkünfte</w:t>
            </w:r>
          </w:p>
        </w:tc>
        <w:tc>
          <w:tcPr>
            <w:tcW w:w="2977" w:type="dxa"/>
            <w:tcBorders>
              <w:top w:val="single" w:sz="4" w:space="0" w:color="000000" w:themeColor="text2"/>
              <w:bottom w:val="single" w:sz="4" w:space="0" w:color="D9D9D9" w:themeColor="background1" w:themeShade="D9"/>
            </w:tcBorders>
          </w:tcPr>
          <w:p w14:paraId="7783B138" w14:textId="73017054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Eigene Ferkel</w:t>
            </w:r>
          </w:p>
        </w:tc>
        <w:tc>
          <w:tcPr>
            <w:tcW w:w="2839" w:type="dxa"/>
            <w:tcBorders>
              <w:bottom w:val="single" w:sz="4" w:space="0" w:color="D9D9D9" w:themeColor="background1" w:themeShade="D9"/>
            </w:tcBorders>
          </w:tcPr>
          <w:p w14:paraId="1232A842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5438A" w:rsidRPr="0000205E" w14:paraId="77426028" w14:textId="77777777" w:rsidTr="008111FE">
        <w:trPr>
          <w:trHeight w:val="320"/>
        </w:trPr>
        <w:tc>
          <w:tcPr>
            <w:tcW w:w="704" w:type="dxa"/>
            <w:vMerge/>
          </w:tcPr>
          <w:p w14:paraId="0C5C4D64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4C11B1DF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DE188DC" w14:textId="3127D4E9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Zugekaufte Ferkel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04C3963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5438A" w:rsidRPr="0000205E" w14:paraId="511A5B97" w14:textId="77777777" w:rsidTr="008111FE">
        <w:trPr>
          <w:trHeight w:val="320"/>
        </w:trPr>
        <w:tc>
          <w:tcPr>
            <w:tcW w:w="704" w:type="dxa"/>
            <w:vMerge/>
          </w:tcPr>
          <w:p w14:paraId="486FCC87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04062366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A88B70C" w14:textId="046796E6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Feste Lieferbeziehungen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9E353FF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5438A" w:rsidRPr="0000205E" w14:paraId="211B4BBF" w14:textId="77777777" w:rsidTr="008111FE">
        <w:trPr>
          <w:trHeight w:val="320"/>
        </w:trPr>
        <w:tc>
          <w:tcPr>
            <w:tcW w:w="704" w:type="dxa"/>
            <w:vMerge/>
          </w:tcPr>
          <w:p w14:paraId="7B3896A7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44F88CF6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E44A2CB" w14:textId="687118CB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Wechselnde Lieferbeziehungen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A260F06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8111FE" w:rsidRPr="0000205E" w14:paraId="49DAF321" w14:textId="77777777" w:rsidTr="008111FE">
        <w:trPr>
          <w:trHeight w:val="320"/>
        </w:trPr>
        <w:tc>
          <w:tcPr>
            <w:tcW w:w="704" w:type="dxa"/>
            <w:vMerge/>
          </w:tcPr>
          <w:p w14:paraId="2F35ADE3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395CAC97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000000" w:themeColor="text1"/>
            </w:tcBorders>
          </w:tcPr>
          <w:p w14:paraId="3355EF81" w14:textId="532C2C26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Anzahl Ferkelherkünfte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000000" w:themeColor="text1"/>
            </w:tcBorders>
          </w:tcPr>
          <w:p w14:paraId="02D1E8C1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8111FE" w:rsidRPr="0000205E" w14:paraId="1812B0FA" w14:textId="77777777" w:rsidTr="008111FE">
        <w:trPr>
          <w:trHeight w:val="320"/>
        </w:trPr>
        <w:tc>
          <w:tcPr>
            <w:tcW w:w="704" w:type="dxa"/>
            <w:vMerge w:val="restart"/>
          </w:tcPr>
          <w:p w14:paraId="1B1D4EAC" w14:textId="0FD3579E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1.1.4</w:t>
            </w:r>
          </w:p>
        </w:tc>
        <w:tc>
          <w:tcPr>
            <w:tcW w:w="4253" w:type="dxa"/>
            <w:vMerge w:val="restart"/>
            <w:tcBorders>
              <w:right w:val="single" w:sz="4" w:space="0" w:color="000000" w:themeColor="text1"/>
            </w:tcBorders>
          </w:tcPr>
          <w:p w14:paraId="4E5FEF94" w14:textId="7C896472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Salmonellenkategorie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5176EB76" w14:textId="2B576DDB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l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5A3400E1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8111FE" w:rsidRPr="0000205E" w14:paraId="4D9FCC70" w14:textId="77777777" w:rsidTr="008111FE">
        <w:trPr>
          <w:trHeight w:val="320"/>
        </w:trPr>
        <w:tc>
          <w:tcPr>
            <w:tcW w:w="704" w:type="dxa"/>
            <w:vMerge/>
          </w:tcPr>
          <w:p w14:paraId="6C250731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  <w:tcBorders>
              <w:right w:val="single" w:sz="4" w:space="0" w:color="000000" w:themeColor="text1"/>
            </w:tcBorders>
          </w:tcPr>
          <w:p w14:paraId="6391DD02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6DD87974" w14:textId="3B5F9808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proofErr w:type="spellStart"/>
            <w:r w:rsidRPr="0000205E">
              <w:rPr>
                <w:rFonts w:asciiTheme="majorHAnsi" w:hAnsiTheme="majorHAnsi"/>
              </w:rPr>
              <w:t>ll</w:t>
            </w:r>
            <w:proofErr w:type="spellEnd"/>
          </w:p>
        </w:tc>
        <w:tc>
          <w:tcPr>
            <w:tcW w:w="2839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24B84E47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8111FE" w:rsidRPr="0000205E" w14:paraId="6D80C2F6" w14:textId="77777777" w:rsidTr="008111FE">
        <w:trPr>
          <w:trHeight w:val="320"/>
        </w:trPr>
        <w:tc>
          <w:tcPr>
            <w:tcW w:w="704" w:type="dxa"/>
            <w:vMerge/>
          </w:tcPr>
          <w:p w14:paraId="0672CBF1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  <w:tcBorders>
              <w:right w:val="single" w:sz="4" w:space="0" w:color="000000" w:themeColor="text1"/>
            </w:tcBorders>
          </w:tcPr>
          <w:p w14:paraId="7D069B90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018ADA4E" w14:textId="1DD6D13E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proofErr w:type="spellStart"/>
            <w:r w:rsidRPr="0000205E">
              <w:rPr>
                <w:rFonts w:asciiTheme="majorHAnsi" w:hAnsiTheme="majorHAnsi"/>
              </w:rPr>
              <w:t>lll</w:t>
            </w:r>
            <w:proofErr w:type="spellEnd"/>
          </w:p>
        </w:tc>
        <w:tc>
          <w:tcPr>
            <w:tcW w:w="2839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6E58088" w14:textId="4B817C01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8111FE" w:rsidRPr="0000205E" w14:paraId="17023F73" w14:textId="77777777" w:rsidTr="008111FE">
        <w:trPr>
          <w:trHeight w:val="320"/>
        </w:trPr>
        <w:tc>
          <w:tcPr>
            <w:tcW w:w="704" w:type="dxa"/>
            <w:vMerge/>
          </w:tcPr>
          <w:p w14:paraId="7FC44FB3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  <w:tcBorders>
              <w:right w:val="single" w:sz="4" w:space="0" w:color="000000" w:themeColor="text1"/>
            </w:tcBorders>
          </w:tcPr>
          <w:p w14:paraId="29327B71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10B669CE" w14:textId="2305EEAA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 xml:space="preserve">Keine 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105CFD0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8111FE" w:rsidRPr="0000205E" w14:paraId="5E646190" w14:textId="77777777" w:rsidTr="008111FE">
        <w:trPr>
          <w:trHeight w:val="320"/>
        </w:trPr>
        <w:tc>
          <w:tcPr>
            <w:tcW w:w="704" w:type="dxa"/>
            <w:vMerge/>
          </w:tcPr>
          <w:p w14:paraId="4C48CCEF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  <w:tcBorders>
              <w:right w:val="single" w:sz="4" w:space="0" w:color="000000" w:themeColor="text1"/>
            </w:tcBorders>
          </w:tcPr>
          <w:p w14:paraId="1FEAC278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340AD" w14:textId="56FAFF84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Anmerkungen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4E07A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8111FE" w:rsidRPr="0000205E" w14:paraId="59B9D873" w14:textId="77777777" w:rsidTr="00606F67">
        <w:trPr>
          <w:trHeight w:val="1266"/>
        </w:trPr>
        <w:tc>
          <w:tcPr>
            <w:tcW w:w="704" w:type="dxa"/>
          </w:tcPr>
          <w:p w14:paraId="4F6FCCB0" w14:textId="6562023E" w:rsidR="006F75BF" w:rsidRPr="0000205E" w:rsidRDefault="006F75BF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bookmarkStart w:id="0" w:name="_Hlk189721642"/>
            <w:r w:rsidRPr="0000205E">
              <w:rPr>
                <w:rFonts w:asciiTheme="majorHAnsi" w:hAnsiTheme="majorHAnsi"/>
              </w:rPr>
              <w:lastRenderedPageBreak/>
              <w:t>1.1.5</w:t>
            </w:r>
          </w:p>
        </w:tc>
        <w:tc>
          <w:tcPr>
            <w:tcW w:w="4253" w:type="dxa"/>
          </w:tcPr>
          <w:p w14:paraId="0F0C6A76" w14:textId="1808FE15" w:rsidR="006F75BF" w:rsidRPr="0000205E" w:rsidRDefault="006F75BF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Schlussfolgerung und Handlungsempfehlung zur Verbesserung</w:t>
            </w:r>
          </w:p>
        </w:tc>
        <w:tc>
          <w:tcPr>
            <w:tcW w:w="5816" w:type="dxa"/>
            <w:gridSpan w:val="2"/>
            <w:tcBorders>
              <w:top w:val="single" w:sz="4" w:space="0" w:color="000000" w:themeColor="text1"/>
            </w:tcBorders>
          </w:tcPr>
          <w:p w14:paraId="1BFECF2B" w14:textId="77777777" w:rsidR="006F75BF" w:rsidRDefault="006F75BF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  <w:p w14:paraId="53AADE46" w14:textId="77777777" w:rsidR="00495B3C" w:rsidRDefault="00495B3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  <w:p w14:paraId="0533748B" w14:textId="77777777" w:rsidR="00495B3C" w:rsidRDefault="00495B3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  <w:p w14:paraId="083AFAF2" w14:textId="1C195AAF" w:rsidR="00495B3C" w:rsidRPr="0000205E" w:rsidRDefault="00495B3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bookmarkEnd w:id="0"/>
      <w:tr w:rsidR="00446FFC" w:rsidRPr="0000205E" w14:paraId="5CADE221" w14:textId="77777777" w:rsidTr="0085404E">
        <w:tc>
          <w:tcPr>
            <w:tcW w:w="704" w:type="dxa"/>
            <w:shd w:val="clear" w:color="auto" w:fill="006AB3"/>
          </w:tcPr>
          <w:p w14:paraId="7C835EC6" w14:textId="7BFD00D3" w:rsidR="00AE5DD3" w:rsidRPr="00AC5D63" w:rsidRDefault="00AE5DD3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10069" w:type="dxa"/>
            <w:gridSpan w:val="3"/>
            <w:shd w:val="clear" w:color="auto" w:fill="006AB3"/>
            <w:vAlign w:val="center"/>
          </w:tcPr>
          <w:p w14:paraId="7DBD27D4" w14:textId="1C2D32AD" w:rsidR="00AE5DD3" w:rsidRPr="00AC5D63" w:rsidRDefault="00AE5DD3" w:rsidP="00F90C12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Tierbetreuung, Tierpflege, Tierbeobachtung</w:t>
            </w:r>
          </w:p>
        </w:tc>
      </w:tr>
      <w:tr w:rsidR="00446FFC" w:rsidRPr="0000205E" w14:paraId="6D089C70" w14:textId="77777777" w:rsidTr="00AD0E02">
        <w:tc>
          <w:tcPr>
            <w:tcW w:w="704" w:type="dxa"/>
            <w:shd w:val="clear" w:color="auto" w:fill="006AB3"/>
          </w:tcPr>
          <w:p w14:paraId="40642DCF" w14:textId="5FA3186E" w:rsidR="00AE5DD3" w:rsidRPr="00AC5D63" w:rsidRDefault="00AE5DD3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2.1</w:t>
            </w:r>
          </w:p>
        </w:tc>
        <w:tc>
          <w:tcPr>
            <w:tcW w:w="10069" w:type="dxa"/>
            <w:gridSpan w:val="3"/>
            <w:shd w:val="clear" w:color="auto" w:fill="006AB3"/>
          </w:tcPr>
          <w:p w14:paraId="2C6D0293" w14:textId="6E16C7A2" w:rsidR="00AE5DD3" w:rsidRPr="00AC5D63" w:rsidRDefault="00AE5DD3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Informationen zu Tierbetreuung, Tierpflege, Tierbeobachtung</w:t>
            </w:r>
          </w:p>
        </w:tc>
      </w:tr>
      <w:tr w:rsidR="00446FFC" w:rsidRPr="0000205E" w14:paraId="3E99D38F" w14:textId="77777777" w:rsidTr="008111FE">
        <w:trPr>
          <w:trHeight w:val="320"/>
        </w:trPr>
        <w:tc>
          <w:tcPr>
            <w:tcW w:w="704" w:type="dxa"/>
            <w:vMerge w:val="restart"/>
          </w:tcPr>
          <w:p w14:paraId="5DBC6E33" w14:textId="2153D983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2.1.1</w:t>
            </w:r>
          </w:p>
        </w:tc>
        <w:tc>
          <w:tcPr>
            <w:tcW w:w="4253" w:type="dxa"/>
            <w:vMerge w:val="restart"/>
            <w:tcBorders>
              <w:right w:val="single" w:sz="4" w:space="0" w:color="000000" w:themeColor="text1"/>
            </w:tcBorders>
          </w:tcPr>
          <w:p w14:paraId="20DC92B7" w14:textId="43A543EB" w:rsidR="00446FFC" w:rsidRPr="0000205E" w:rsidRDefault="00446FFC" w:rsidP="00F90C12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Wie häufig wird die Tierkontrolle durchgeführt?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8F53771" w14:textId="44A27510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1 x täglich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025CD667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3F1576E7" w14:textId="77777777" w:rsidTr="008111FE">
        <w:trPr>
          <w:trHeight w:val="320"/>
        </w:trPr>
        <w:tc>
          <w:tcPr>
            <w:tcW w:w="704" w:type="dxa"/>
            <w:vMerge/>
          </w:tcPr>
          <w:p w14:paraId="38CBEB86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  <w:tcBorders>
              <w:right w:val="single" w:sz="4" w:space="0" w:color="000000" w:themeColor="text1"/>
            </w:tcBorders>
          </w:tcPr>
          <w:p w14:paraId="02174AD3" w14:textId="77777777" w:rsidR="00446FFC" w:rsidRPr="0000205E" w:rsidRDefault="00446FFC" w:rsidP="00F90C12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529E3DA5" w14:textId="003C3F35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2 x täglich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1BAFB73E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5BE9A89F" w14:textId="77777777" w:rsidTr="008E4234">
        <w:trPr>
          <w:trHeight w:val="320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357F4A4B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</w:tcPr>
          <w:p w14:paraId="6F51F8EF" w14:textId="77777777" w:rsidR="00446FFC" w:rsidRPr="0000205E" w:rsidRDefault="00446FFC" w:rsidP="00F90C12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C7D2EC" w14:textId="42A1E7E9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Anderer Rhythmus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F3895E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60E52E81" w14:textId="77777777" w:rsidTr="008E4234">
        <w:tc>
          <w:tcPr>
            <w:tcW w:w="704" w:type="dxa"/>
            <w:tcBorders>
              <w:top w:val="single" w:sz="4" w:space="0" w:color="auto"/>
            </w:tcBorders>
          </w:tcPr>
          <w:p w14:paraId="7108FDE9" w14:textId="5CA0E085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2.1.2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0101B967" w14:textId="769BB02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Wer führt die Tierkontrolle durch?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367FD398" w14:textId="0CCA7624" w:rsidR="00446FFC" w:rsidRPr="0000205E" w:rsidRDefault="00495B3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br/>
            </w:r>
          </w:p>
        </w:tc>
      </w:tr>
      <w:tr w:rsidR="008E4234" w:rsidRPr="0000205E" w14:paraId="438D3F8E" w14:textId="77777777" w:rsidTr="00606F67">
        <w:trPr>
          <w:trHeight w:val="453"/>
        </w:trPr>
        <w:tc>
          <w:tcPr>
            <w:tcW w:w="704" w:type="dxa"/>
          </w:tcPr>
          <w:p w14:paraId="51295B58" w14:textId="0C27F2F8" w:rsidR="008E4234" w:rsidRPr="0000205E" w:rsidRDefault="00AC1909" w:rsidP="00135C8E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2.1.3</w:t>
            </w:r>
          </w:p>
        </w:tc>
        <w:tc>
          <w:tcPr>
            <w:tcW w:w="4253" w:type="dxa"/>
          </w:tcPr>
          <w:p w14:paraId="3AA2320F" w14:textId="0BA54E4B" w:rsidR="008E4234" w:rsidRPr="0000205E" w:rsidRDefault="00AC1909" w:rsidP="00135C8E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Wie/Was wird dokumentiert?</w:t>
            </w:r>
          </w:p>
        </w:tc>
        <w:tc>
          <w:tcPr>
            <w:tcW w:w="5816" w:type="dxa"/>
            <w:gridSpan w:val="2"/>
            <w:tcBorders>
              <w:top w:val="single" w:sz="4" w:space="0" w:color="000000" w:themeColor="text1"/>
            </w:tcBorders>
          </w:tcPr>
          <w:p w14:paraId="7B674349" w14:textId="4E23070A" w:rsidR="008E4234" w:rsidRPr="0000205E" w:rsidRDefault="00495B3C" w:rsidP="00135C8E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br/>
            </w:r>
          </w:p>
        </w:tc>
      </w:tr>
      <w:tr w:rsidR="00446FFC" w:rsidRPr="0000205E" w14:paraId="2DB406E5" w14:textId="77777777" w:rsidTr="008E4234">
        <w:trPr>
          <w:trHeight w:val="320"/>
        </w:trPr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14:paraId="7188BA7A" w14:textId="1903A66B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2.1.4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</w:tcPr>
          <w:p w14:paraId="2566C146" w14:textId="4B62E4EA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Werden verletzte und kranke Tiere abgesondert?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72117251" w14:textId="514A52A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Ja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225B901A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13EEBC99" w14:textId="77777777" w:rsidTr="008111FE">
        <w:trPr>
          <w:trHeight w:val="320"/>
        </w:trPr>
        <w:tc>
          <w:tcPr>
            <w:tcW w:w="704" w:type="dxa"/>
            <w:vMerge/>
          </w:tcPr>
          <w:p w14:paraId="1C416BCD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  <w:tcBorders>
              <w:right w:val="single" w:sz="4" w:space="0" w:color="000000" w:themeColor="text1"/>
            </w:tcBorders>
          </w:tcPr>
          <w:p w14:paraId="14D151B2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3D37D24F" w14:textId="3EAD6510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 xml:space="preserve">Nein 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218C06D4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290E98ED" w14:textId="77777777" w:rsidTr="008111FE">
        <w:trPr>
          <w:trHeight w:val="320"/>
        </w:trPr>
        <w:tc>
          <w:tcPr>
            <w:tcW w:w="704" w:type="dxa"/>
            <w:vMerge/>
          </w:tcPr>
          <w:p w14:paraId="48C5FB4B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  <w:tcBorders>
              <w:right w:val="single" w:sz="4" w:space="0" w:color="000000" w:themeColor="text1"/>
            </w:tcBorders>
          </w:tcPr>
          <w:p w14:paraId="6E46518C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1AB357E1" w14:textId="15057FFA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 xml:space="preserve">Teilweise 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6D3F1B7E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32E12E39" w14:textId="77777777" w:rsidTr="00495B3C">
        <w:trPr>
          <w:trHeight w:val="686"/>
        </w:trPr>
        <w:tc>
          <w:tcPr>
            <w:tcW w:w="704" w:type="dxa"/>
            <w:vMerge/>
          </w:tcPr>
          <w:p w14:paraId="300D8228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  <w:tcBorders>
              <w:right w:val="single" w:sz="4" w:space="0" w:color="000000" w:themeColor="text1"/>
            </w:tcBorders>
          </w:tcPr>
          <w:p w14:paraId="11470C01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4432C" w14:textId="1A3A99A3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Anmerkungen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1F3C2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12EB6E3B" w14:textId="77777777" w:rsidTr="008111FE">
        <w:trPr>
          <w:trHeight w:val="320"/>
        </w:trPr>
        <w:tc>
          <w:tcPr>
            <w:tcW w:w="704" w:type="dxa"/>
            <w:vMerge w:val="restart"/>
          </w:tcPr>
          <w:p w14:paraId="166EDBF5" w14:textId="508627A8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2.1.5</w:t>
            </w:r>
          </w:p>
        </w:tc>
        <w:tc>
          <w:tcPr>
            <w:tcW w:w="4253" w:type="dxa"/>
            <w:vMerge w:val="restart"/>
          </w:tcPr>
          <w:p w14:paraId="35F91547" w14:textId="265CAC23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Wird im Bedarfsfall der Tierarzt hinzugezogen?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</w:tcPr>
          <w:p w14:paraId="2FB22560" w14:textId="36EB8FA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Ja</w:t>
            </w:r>
          </w:p>
        </w:tc>
        <w:tc>
          <w:tcPr>
            <w:tcW w:w="2839" w:type="dxa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</w:tcPr>
          <w:p w14:paraId="6050B2E2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3A78FBA0" w14:textId="77777777" w:rsidTr="008111FE">
        <w:trPr>
          <w:trHeight w:val="320"/>
        </w:trPr>
        <w:tc>
          <w:tcPr>
            <w:tcW w:w="704" w:type="dxa"/>
            <w:vMerge/>
          </w:tcPr>
          <w:p w14:paraId="24E0EE44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642176A6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2D1B73C" w14:textId="4B08A4EC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Nein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26F7F71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700860AC" w14:textId="77777777" w:rsidTr="00495B3C">
        <w:trPr>
          <w:trHeight w:val="688"/>
        </w:trPr>
        <w:tc>
          <w:tcPr>
            <w:tcW w:w="704" w:type="dxa"/>
            <w:vMerge/>
          </w:tcPr>
          <w:p w14:paraId="4E5A006A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6DCED3CC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</w:tcBorders>
          </w:tcPr>
          <w:p w14:paraId="32A02B87" w14:textId="6A34F495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Anmerkungen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</w:tcBorders>
          </w:tcPr>
          <w:p w14:paraId="45B29B9B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AE5DD3" w:rsidRPr="0000205E" w14:paraId="3385CC2A" w14:textId="77777777" w:rsidTr="00495B3C">
        <w:trPr>
          <w:trHeight w:val="1257"/>
        </w:trPr>
        <w:tc>
          <w:tcPr>
            <w:tcW w:w="704" w:type="dxa"/>
          </w:tcPr>
          <w:p w14:paraId="38A433EF" w14:textId="58CBCB3F" w:rsidR="006F75BF" w:rsidRPr="0000205E" w:rsidRDefault="006F75BF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2.1.6</w:t>
            </w:r>
          </w:p>
        </w:tc>
        <w:tc>
          <w:tcPr>
            <w:tcW w:w="4253" w:type="dxa"/>
          </w:tcPr>
          <w:p w14:paraId="0E692EBF" w14:textId="47ABFA32" w:rsidR="006F75BF" w:rsidRPr="0000205E" w:rsidRDefault="006F75BF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Schlussfolgerung und Handlungsempfehlung zur Verbesserung</w:t>
            </w:r>
          </w:p>
        </w:tc>
        <w:tc>
          <w:tcPr>
            <w:tcW w:w="5816" w:type="dxa"/>
            <w:gridSpan w:val="2"/>
          </w:tcPr>
          <w:p w14:paraId="7DC3F84F" w14:textId="77777777" w:rsidR="006F75BF" w:rsidRDefault="006F75BF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  <w:p w14:paraId="170BCFCF" w14:textId="77777777" w:rsidR="00495B3C" w:rsidRDefault="00495B3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  <w:p w14:paraId="3B2B9E18" w14:textId="77777777" w:rsidR="00495B3C" w:rsidRDefault="00495B3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  <w:p w14:paraId="6332EB9D" w14:textId="77777777" w:rsidR="00495B3C" w:rsidRPr="0000205E" w:rsidRDefault="00495B3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2E0F6CE9" w14:textId="77777777" w:rsidTr="0085404E">
        <w:tc>
          <w:tcPr>
            <w:tcW w:w="704" w:type="dxa"/>
            <w:shd w:val="clear" w:color="auto" w:fill="006AB3"/>
          </w:tcPr>
          <w:p w14:paraId="74D9F408" w14:textId="1D411438" w:rsidR="00446FFC" w:rsidRPr="00AC5D63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10069" w:type="dxa"/>
            <w:gridSpan w:val="3"/>
            <w:shd w:val="clear" w:color="auto" w:fill="006AB3"/>
          </w:tcPr>
          <w:p w14:paraId="1F738704" w14:textId="68991A2D" w:rsidR="00446FFC" w:rsidRPr="00AC5D63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Analyse des Haltungssystems und der Stalleinrichtungen</w:t>
            </w:r>
          </w:p>
        </w:tc>
      </w:tr>
      <w:tr w:rsidR="00446FFC" w:rsidRPr="0000205E" w14:paraId="41E060A6" w14:textId="77777777" w:rsidTr="00AD0E02">
        <w:tc>
          <w:tcPr>
            <w:tcW w:w="704" w:type="dxa"/>
            <w:shd w:val="clear" w:color="auto" w:fill="006AB3"/>
          </w:tcPr>
          <w:p w14:paraId="27C05239" w14:textId="4215989F" w:rsidR="00446FFC" w:rsidRPr="00AC5D63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3.1</w:t>
            </w:r>
          </w:p>
        </w:tc>
        <w:tc>
          <w:tcPr>
            <w:tcW w:w="10069" w:type="dxa"/>
            <w:gridSpan w:val="3"/>
            <w:shd w:val="clear" w:color="auto" w:fill="006AB3"/>
          </w:tcPr>
          <w:p w14:paraId="52CDF297" w14:textId="5FD7A976" w:rsidR="00446FFC" w:rsidRPr="00AC5D63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Biosicherheit</w:t>
            </w:r>
          </w:p>
        </w:tc>
      </w:tr>
      <w:tr w:rsidR="00446FFC" w:rsidRPr="0000205E" w14:paraId="00FB4A12" w14:textId="77777777" w:rsidTr="008111FE">
        <w:trPr>
          <w:trHeight w:val="320"/>
        </w:trPr>
        <w:tc>
          <w:tcPr>
            <w:tcW w:w="704" w:type="dxa"/>
            <w:vMerge w:val="restart"/>
          </w:tcPr>
          <w:p w14:paraId="0175C8DA" w14:textId="3A365E26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3.1.1</w:t>
            </w:r>
          </w:p>
        </w:tc>
        <w:tc>
          <w:tcPr>
            <w:tcW w:w="4253" w:type="dxa"/>
            <w:vMerge w:val="restart"/>
          </w:tcPr>
          <w:p w14:paraId="1EA6F54A" w14:textId="35F51E75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Schädlingsmonitoring und -bekämpfung</w:t>
            </w:r>
          </w:p>
        </w:tc>
        <w:tc>
          <w:tcPr>
            <w:tcW w:w="2977" w:type="dxa"/>
            <w:tcBorders>
              <w:bottom w:val="single" w:sz="4" w:space="0" w:color="D9D9D9" w:themeColor="background1" w:themeShade="D9"/>
            </w:tcBorders>
          </w:tcPr>
          <w:p w14:paraId="061CE42A" w14:textId="06A73BE5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In Eigenleistung</w:t>
            </w:r>
          </w:p>
        </w:tc>
        <w:tc>
          <w:tcPr>
            <w:tcW w:w="2839" w:type="dxa"/>
            <w:tcBorders>
              <w:bottom w:val="single" w:sz="4" w:space="0" w:color="D9D9D9" w:themeColor="background1" w:themeShade="D9"/>
            </w:tcBorders>
          </w:tcPr>
          <w:p w14:paraId="1D69DACA" w14:textId="2FE9B526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71B791F4" w14:textId="77777777" w:rsidTr="008111FE">
        <w:trPr>
          <w:trHeight w:val="320"/>
        </w:trPr>
        <w:tc>
          <w:tcPr>
            <w:tcW w:w="704" w:type="dxa"/>
            <w:vMerge/>
          </w:tcPr>
          <w:p w14:paraId="4121E05B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4BA8D927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79F7BB2" w14:textId="43CAC1BD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Externer Dienstleister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C591CEE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64BD2F62" w14:textId="77777777" w:rsidTr="008111FE">
        <w:trPr>
          <w:trHeight w:val="320"/>
        </w:trPr>
        <w:tc>
          <w:tcPr>
            <w:tcW w:w="704" w:type="dxa"/>
            <w:vMerge/>
          </w:tcPr>
          <w:p w14:paraId="2A672006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51444CB0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43ED2DB" w14:textId="79D6FF1C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Häufigkeit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92BEA02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2A2CC7E1" w14:textId="77777777" w:rsidTr="00495B3C">
        <w:trPr>
          <w:trHeight w:val="686"/>
        </w:trPr>
        <w:tc>
          <w:tcPr>
            <w:tcW w:w="704" w:type="dxa"/>
            <w:vMerge/>
          </w:tcPr>
          <w:p w14:paraId="48CFA894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618317C5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</w:tcBorders>
          </w:tcPr>
          <w:p w14:paraId="7D33D0E1" w14:textId="451147A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Anmerkungen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</w:tcBorders>
          </w:tcPr>
          <w:p w14:paraId="47E152A8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9145F9" w:rsidRPr="0000205E" w14:paraId="03276487" w14:textId="77777777" w:rsidTr="00495B3C">
        <w:trPr>
          <w:trHeight w:val="686"/>
        </w:trPr>
        <w:tc>
          <w:tcPr>
            <w:tcW w:w="704" w:type="dxa"/>
          </w:tcPr>
          <w:p w14:paraId="7F0BCA6C" w14:textId="35EE3989" w:rsidR="009145F9" w:rsidRPr="0000205E" w:rsidRDefault="009145F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3.1.2</w:t>
            </w:r>
          </w:p>
        </w:tc>
        <w:tc>
          <w:tcPr>
            <w:tcW w:w="4253" w:type="dxa"/>
          </w:tcPr>
          <w:p w14:paraId="02618E12" w14:textId="6C8B2C85" w:rsidR="009145F9" w:rsidRPr="0000205E" w:rsidRDefault="009145F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 xml:space="preserve">Wie </w:t>
            </w:r>
            <w:proofErr w:type="gramStart"/>
            <w:r w:rsidRPr="0000205E">
              <w:rPr>
                <w:rFonts w:asciiTheme="majorHAnsi" w:hAnsiTheme="majorHAnsi"/>
              </w:rPr>
              <w:t>wird</w:t>
            </w:r>
            <w:proofErr w:type="gramEnd"/>
            <w:r w:rsidRPr="0000205E">
              <w:rPr>
                <w:rFonts w:asciiTheme="majorHAnsi" w:hAnsiTheme="majorHAnsi"/>
              </w:rPr>
              <w:t xml:space="preserve"> die Reinigung und Desinfektion durchgeführt?</w:t>
            </w:r>
          </w:p>
        </w:tc>
        <w:tc>
          <w:tcPr>
            <w:tcW w:w="5816" w:type="dxa"/>
            <w:gridSpan w:val="2"/>
            <w:tcBorders>
              <w:top w:val="single" w:sz="4" w:space="0" w:color="D9D9D9" w:themeColor="background1" w:themeShade="D9"/>
            </w:tcBorders>
          </w:tcPr>
          <w:p w14:paraId="0D04907B" w14:textId="77777777" w:rsidR="009145F9" w:rsidRPr="0000205E" w:rsidRDefault="009145F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9145F9" w:rsidRPr="0000205E" w14:paraId="0752436E" w14:textId="77777777" w:rsidTr="00495B3C">
        <w:trPr>
          <w:trHeight w:val="320"/>
        </w:trPr>
        <w:tc>
          <w:tcPr>
            <w:tcW w:w="704" w:type="dxa"/>
          </w:tcPr>
          <w:p w14:paraId="1948381B" w14:textId="30A4B297" w:rsidR="009145F9" w:rsidRPr="0000205E" w:rsidRDefault="009145F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3.1.3</w:t>
            </w:r>
          </w:p>
        </w:tc>
        <w:tc>
          <w:tcPr>
            <w:tcW w:w="4253" w:type="dxa"/>
          </w:tcPr>
          <w:p w14:paraId="029D2BF9" w14:textId="03AF95BD" w:rsidR="009145F9" w:rsidRPr="0000205E" w:rsidRDefault="009145F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Weitere Maßnahmen zur Betriebshygiene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688935EB" w14:textId="77777777" w:rsidR="009145F9" w:rsidRDefault="009145F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  <w:p w14:paraId="0E67742E" w14:textId="77777777" w:rsidR="00AC5D63" w:rsidRDefault="00AC5D63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  <w:p w14:paraId="11305C51" w14:textId="77777777" w:rsidR="00AC5D63" w:rsidRPr="0000205E" w:rsidRDefault="00AC5D63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356BA3CC" w14:textId="77777777" w:rsidTr="008111FE">
        <w:trPr>
          <w:trHeight w:val="320"/>
        </w:trPr>
        <w:tc>
          <w:tcPr>
            <w:tcW w:w="704" w:type="dxa"/>
            <w:vMerge w:val="restart"/>
          </w:tcPr>
          <w:p w14:paraId="53178873" w14:textId="1BB7318D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3.1.4</w:t>
            </w:r>
          </w:p>
        </w:tc>
        <w:tc>
          <w:tcPr>
            <w:tcW w:w="4253" w:type="dxa"/>
            <w:vMerge w:val="restart"/>
            <w:tcBorders>
              <w:right w:val="single" w:sz="4" w:space="0" w:color="000000" w:themeColor="text1"/>
            </w:tcBorders>
          </w:tcPr>
          <w:p w14:paraId="48DA90DF" w14:textId="68F8FBB9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Gibt es Probleme bzgl. der Biosicherheit?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03F4A6D6" w14:textId="46271C61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Ja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5BB121D4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5476AB92" w14:textId="77777777" w:rsidTr="00495B3C">
        <w:trPr>
          <w:trHeight w:val="686"/>
        </w:trPr>
        <w:tc>
          <w:tcPr>
            <w:tcW w:w="704" w:type="dxa"/>
            <w:vMerge/>
          </w:tcPr>
          <w:p w14:paraId="185D9086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  <w:tcBorders>
              <w:right w:val="single" w:sz="4" w:space="0" w:color="000000" w:themeColor="text1"/>
            </w:tcBorders>
          </w:tcPr>
          <w:p w14:paraId="587E20B2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79B93975" w14:textId="5BC13B84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Welche?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51DE33D1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59664D71" w14:textId="77777777" w:rsidTr="008111FE">
        <w:trPr>
          <w:trHeight w:val="320"/>
        </w:trPr>
        <w:tc>
          <w:tcPr>
            <w:tcW w:w="704" w:type="dxa"/>
            <w:vMerge/>
          </w:tcPr>
          <w:p w14:paraId="67A0E74A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  <w:tcBorders>
              <w:right w:val="single" w:sz="4" w:space="0" w:color="000000" w:themeColor="text1"/>
            </w:tcBorders>
          </w:tcPr>
          <w:p w14:paraId="22D5E743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5C5F7" w14:textId="489EC7F8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Nein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85949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8111FE" w:rsidRPr="0000205E" w14:paraId="1E5A2411" w14:textId="77777777" w:rsidTr="00606F67">
        <w:trPr>
          <w:trHeight w:val="1264"/>
        </w:trPr>
        <w:tc>
          <w:tcPr>
            <w:tcW w:w="704" w:type="dxa"/>
          </w:tcPr>
          <w:p w14:paraId="4AEB1098" w14:textId="421A2299" w:rsidR="005336E8" w:rsidRPr="0000205E" w:rsidRDefault="005336E8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3.1.5</w:t>
            </w:r>
          </w:p>
        </w:tc>
        <w:tc>
          <w:tcPr>
            <w:tcW w:w="4253" w:type="dxa"/>
          </w:tcPr>
          <w:p w14:paraId="36E87B19" w14:textId="427DB35F" w:rsidR="005336E8" w:rsidRPr="0000205E" w:rsidRDefault="005336E8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Schlussfolgerung und Handlungsempfehlung zur Verbesserung</w:t>
            </w:r>
          </w:p>
        </w:tc>
        <w:tc>
          <w:tcPr>
            <w:tcW w:w="5816" w:type="dxa"/>
            <w:gridSpan w:val="2"/>
            <w:tcBorders>
              <w:top w:val="single" w:sz="4" w:space="0" w:color="000000" w:themeColor="text1"/>
            </w:tcBorders>
          </w:tcPr>
          <w:p w14:paraId="6BD9D1FF" w14:textId="77777777" w:rsidR="005336E8" w:rsidRPr="0000205E" w:rsidRDefault="005336E8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3ED5E9F5" w14:textId="77777777" w:rsidTr="00AD0E02">
        <w:tc>
          <w:tcPr>
            <w:tcW w:w="704" w:type="dxa"/>
            <w:shd w:val="clear" w:color="auto" w:fill="006AB3"/>
          </w:tcPr>
          <w:p w14:paraId="0629F6CE" w14:textId="69256872" w:rsidR="00446FFC" w:rsidRPr="00AC5D63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3.2</w:t>
            </w:r>
          </w:p>
        </w:tc>
        <w:tc>
          <w:tcPr>
            <w:tcW w:w="10069" w:type="dxa"/>
            <w:gridSpan w:val="3"/>
            <w:shd w:val="clear" w:color="auto" w:fill="006AB3"/>
          </w:tcPr>
          <w:p w14:paraId="63D00829" w14:textId="770D8661" w:rsidR="00446FFC" w:rsidRPr="00AC5D63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Bauliche Besonderheiten/Stalleinrichtung</w:t>
            </w:r>
          </w:p>
        </w:tc>
      </w:tr>
      <w:tr w:rsidR="00446FFC" w:rsidRPr="0000205E" w14:paraId="058DDA3B" w14:textId="77777777" w:rsidTr="008111FE">
        <w:tc>
          <w:tcPr>
            <w:tcW w:w="704" w:type="dxa"/>
          </w:tcPr>
          <w:p w14:paraId="57CCBDE6" w14:textId="1FD22308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3.2.1</w:t>
            </w:r>
          </w:p>
        </w:tc>
        <w:tc>
          <w:tcPr>
            <w:tcW w:w="4253" w:type="dxa"/>
          </w:tcPr>
          <w:p w14:paraId="649E0149" w14:textId="4014F5B1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Wie groß sind die Tiergruppen?</w:t>
            </w:r>
          </w:p>
        </w:tc>
        <w:tc>
          <w:tcPr>
            <w:tcW w:w="5816" w:type="dxa"/>
            <w:gridSpan w:val="2"/>
            <w:tcBorders>
              <w:bottom w:val="single" w:sz="4" w:space="0" w:color="000000" w:themeColor="text1"/>
            </w:tcBorders>
          </w:tcPr>
          <w:p w14:paraId="6363C51D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1656578E" w14:textId="77777777" w:rsidTr="008111FE">
        <w:trPr>
          <w:trHeight w:val="320"/>
        </w:trPr>
        <w:tc>
          <w:tcPr>
            <w:tcW w:w="704" w:type="dxa"/>
            <w:vMerge w:val="restart"/>
          </w:tcPr>
          <w:p w14:paraId="0A2A0B59" w14:textId="0EA06751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3.2.2</w:t>
            </w:r>
          </w:p>
        </w:tc>
        <w:tc>
          <w:tcPr>
            <w:tcW w:w="4253" w:type="dxa"/>
            <w:vMerge w:val="restart"/>
            <w:tcBorders>
              <w:right w:val="single" w:sz="4" w:space="0" w:color="000000" w:themeColor="text1"/>
            </w:tcBorders>
          </w:tcPr>
          <w:p w14:paraId="0A020BBC" w14:textId="56645D88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Stallböden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0B88D9D5" w14:textId="318FB834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Vollspalten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1C196C24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7E7151A1" w14:textId="77777777" w:rsidTr="008111FE">
        <w:trPr>
          <w:trHeight w:val="320"/>
        </w:trPr>
        <w:tc>
          <w:tcPr>
            <w:tcW w:w="704" w:type="dxa"/>
            <w:vMerge/>
          </w:tcPr>
          <w:p w14:paraId="2DEE4EC3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  <w:tcBorders>
              <w:right w:val="single" w:sz="4" w:space="0" w:color="000000" w:themeColor="text1"/>
            </w:tcBorders>
          </w:tcPr>
          <w:p w14:paraId="2A504923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65128354" w14:textId="719A7C4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Teilspalten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12450F86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4F40215F" w14:textId="77777777" w:rsidTr="008111FE">
        <w:trPr>
          <w:trHeight w:val="320"/>
        </w:trPr>
        <w:tc>
          <w:tcPr>
            <w:tcW w:w="704" w:type="dxa"/>
            <w:vMerge/>
          </w:tcPr>
          <w:p w14:paraId="5C559867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  <w:tcBorders>
              <w:right w:val="single" w:sz="4" w:space="0" w:color="000000" w:themeColor="text1"/>
            </w:tcBorders>
          </w:tcPr>
          <w:p w14:paraId="5AC49EA1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4065FF4" w14:textId="341EAB94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 xml:space="preserve">Einstreu 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39BE8D6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0CE19FAF" w14:textId="77777777" w:rsidTr="008111FE">
        <w:trPr>
          <w:trHeight w:val="320"/>
        </w:trPr>
        <w:tc>
          <w:tcPr>
            <w:tcW w:w="704" w:type="dxa"/>
            <w:vMerge/>
          </w:tcPr>
          <w:p w14:paraId="6A4D2C3A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  <w:tcBorders>
              <w:right w:val="single" w:sz="4" w:space="0" w:color="000000" w:themeColor="text1"/>
            </w:tcBorders>
          </w:tcPr>
          <w:p w14:paraId="2DA68A6F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9843C" w14:textId="4BE24085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Anmerkungen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4F6A3" w14:textId="77777777" w:rsidR="00446FFC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  <w:p w14:paraId="12F2EFAE" w14:textId="77777777" w:rsidR="00AC5D63" w:rsidRPr="0000205E" w:rsidRDefault="00AC5D63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1D6BE108" w14:textId="77777777" w:rsidTr="008111FE">
        <w:trPr>
          <w:trHeight w:val="320"/>
        </w:trPr>
        <w:tc>
          <w:tcPr>
            <w:tcW w:w="704" w:type="dxa"/>
            <w:vMerge w:val="restart"/>
          </w:tcPr>
          <w:p w14:paraId="47DEF8B9" w14:textId="7202ABD2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3.2.3</w:t>
            </w:r>
          </w:p>
        </w:tc>
        <w:tc>
          <w:tcPr>
            <w:tcW w:w="4253" w:type="dxa"/>
            <w:vMerge w:val="restart"/>
          </w:tcPr>
          <w:p w14:paraId="4FF8B04A" w14:textId="686B61B2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Gibt es Buchtenstrukturierungselemente oder Rückzugsmöglichkeiten?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</w:tcPr>
          <w:p w14:paraId="128FF3FB" w14:textId="69E11EC3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Ja</w:t>
            </w:r>
          </w:p>
        </w:tc>
        <w:tc>
          <w:tcPr>
            <w:tcW w:w="2839" w:type="dxa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</w:tcPr>
          <w:p w14:paraId="378FA9A5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14BE7923" w14:textId="77777777" w:rsidTr="00495B3C">
        <w:trPr>
          <w:trHeight w:val="686"/>
        </w:trPr>
        <w:tc>
          <w:tcPr>
            <w:tcW w:w="704" w:type="dxa"/>
            <w:vMerge/>
          </w:tcPr>
          <w:p w14:paraId="0CAF30B1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37EBA595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63C1034" w14:textId="3E41DBB1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Welche?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9469B3F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3B5D2DE6" w14:textId="77777777" w:rsidTr="008111FE">
        <w:trPr>
          <w:trHeight w:val="320"/>
        </w:trPr>
        <w:tc>
          <w:tcPr>
            <w:tcW w:w="704" w:type="dxa"/>
            <w:vMerge/>
          </w:tcPr>
          <w:p w14:paraId="6A39DE7F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4919A379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</w:tcBorders>
          </w:tcPr>
          <w:p w14:paraId="77A14407" w14:textId="14A61EEF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Nein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</w:tcBorders>
          </w:tcPr>
          <w:p w14:paraId="00BBB00A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0EFC3B80" w14:textId="77777777" w:rsidTr="00606F67">
        <w:trPr>
          <w:trHeight w:val="686"/>
        </w:trPr>
        <w:tc>
          <w:tcPr>
            <w:tcW w:w="704" w:type="dxa"/>
          </w:tcPr>
          <w:p w14:paraId="1E534CD2" w14:textId="76085FB1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3.2.4</w:t>
            </w:r>
          </w:p>
        </w:tc>
        <w:tc>
          <w:tcPr>
            <w:tcW w:w="4253" w:type="dxa"/>
          </w:tcPr>
          <w:p w14:paraId="7CB6E2CF" w14:textId="0208B5BE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Welche Beschäftigungsmaterialien werden eingesetzt?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135A6C5F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7BF9236F" w14:textId="77777777" w:rsidTr="008111FE">
        <w:trPr>
          <w:trHeight w:val="320"/>
        </w:trPr>
        <w:tc>
          <w:tcPr>
            <w:tcW w:w="704" w:type="dxa"/>
            <w:vMerge w:val="restart"/>
          </w:tcPr>
          <w:p w14:paraId="1AC49403" w14:textId="37FB629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3.2.5</w:t>
            </w:r>
          </w:p>
        </w:tc>
        <w:tc>
          <w:tcPr>
            <w:tcW w:w="4253" w:type="dxa"/>
            <w:vMerge w:val="restart"/>
          </w:tcPr>
          <w:p w14:paraId="026F03AC" w14:textId="7D75C6FA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Wird Raufutter eingesetzt?</w:t>
            </w:r>
          </w:p>
        </w:tc>
        <w:tc>
          <w:tcPr>
            <w:tcW w:w="2977" w:type="dxa"/>
            <w:tcBorders>
              <w:bottom w:val="single" w:sz="4" w:space="0" w:color="D9D9D9" w:themeColor="background1" w:themeShade="D9"/>
            </w:tcBorders>
          </w:tcPr>
          <w:p w14:paraId="77EC8305" w14:textId="73DEA4E2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Ja</w:t>
            </w:r>
          </w:p>
        </w:tc>
        <w:tc>
          <w:tcPr>
            <w:tcW w:w="2839" w:type="dxa"/>
            <w:tcBorders>
              <w:bottom w:val="single" w:sz="4" w:space="0" w:color="D9D9D9" w:themeColor="background1" w:themeShade="D9"/>
            </w:tcBorders>
          </w:tcPr>
          <w:p w14:paraId="476B5719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79F99653" w14:textId="77777777" w:rsidTr="00495B3C">
        <w:trPr>
          <w:trHeight w:val="686"/>
        </w:trPr>
        <w:tc>
          <w:tcPr>
            <w:tcW w:w="704" w:type="dxa"/>
            <w:vMerge/>
          </w:tcPr>
          <w:p w14:paraId="331A37F6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0FE19823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C96256E" w14:textId="37186E90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Welche</w:t>
            </w:r>
            <w:r w:rsidR="00AD0E02">
              <w:rPr>
                <w:rFonts w:asciiTheme="majorHAnsi" w:hAnsiTheme="majorHAnsi"/>
              </w:rPr>
              <w:t>s</w:t>
            </w:r>
            <w:r w:rsidRPr="0000205E">
              <w:rPr>
                <w:rFonts w:asciiTheme="majorHAnsi" w:hAnsiTheme="majorHAnsi"/>
              </w:rPr>
              <w:t>?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726E3B0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7229395A" w14:textId="77777777" w:rsidTr="008111FE">
        <w:trPr>
          <w:trHeight w:val="320"/>
        </w:trPr>
        <w:tc>
          <w:tcPr>
            <w:tcW w:w="704" w:type="dxa"/>
            <w:vMerge/>
          </w:tcPr>
          <w:p w14:paraId="7708E19D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2AC440CB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000000" w:themeColor="text1"/>
            </w:tcBorders>
          </w:tcPr>
          <w:p w14:paraId="45F66FDB" w14:textId="43FD7610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Nein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000000" w:themeColor="text1"/>
            </w:tcBorders>
          </w:tcPr>
          <w:p w14:paraId="1A2E02AC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31A14789" w14:textId="77777777" w:rsidTr="008111FE">
        <w:trPr>
          <w:trHeight w:val="320"/>
        </w:trPr>
        <w:tc>
          <w:tcPr>
            <w:tcW w:w="704" w:type="dxa"/>
            <w:vMerge w:val="restart"/>
          </w:tcPr>
          <w:p w14:paraId="2A51778E" w14:textId="3E401614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3.2.6</w:t>
            </w:r>
          </w:p>
        </w:tc>
        <w:tc>
          <w:tcPr>
            <w:tcW w:w="4253" w:type="dxa"/>
            <w:vMerge w:val="restart"/>
            <w:tcBorders>
              <w:right w:val="single" w:sz="4" w:space="0" w:color="000000" w:themeColor="text1"/>
            </w:tcBorders>
          </w:tcPr>
          <w:p w14:paraId="126446EC" w14:textId="7B063CF9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Gibt es Probleme bzgl. der baulichen Besonderheiten/Stalleinrichtung?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2C019863" w14:textId="21F38EBF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Ja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543FE0D6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171C0620" w14:textId="77777777" w:rsidTr="00495B3C">
        <w:trPr>
          <w:trHeight w:val="686"/>
        </w:trPr>
        <w:tc>
          <w:tcPr>
            <w:tcW w:w="704" w:type="dxa"/>
            <w:vMerge/>
          </w:tcPr>
          <w:p w14:paraId="65DDABC2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  <w:tcBorders>
              <w:right w:val="single" w:sz="4" w:space="0" w:color="000000" w:themeColor="text1"/>
            </w:tcBorders>
          </w:tcPr>
          <w:p w14:paraId="041320AD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6CD92F3D" w14:textId="3318AB60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Welche?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62F61F4F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7DF2948E" w14:textId="77777777" w:rsidTr="008111FE">
        <w:trPr>
          <w:trHeight w:val="320"/>
        </w:trPr>
        <w:tc>
          <w:tcPr>
            <w:tcW w:w="704" w:type="dxa"/>
            <w:vMerge/>
          </w:tcPr>
          <w:p w14:paraId="2923A6BC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  <w:tcBorders>
              <w:right w:val="single" w:sz="4" w:space="0" w:color="000000" w:themeColor="text1"/>
            </w:tcBorders>
          </w:tcPr>
          <w:p w14:paraId="57C03B1C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87F96" w14:textId="6DA72956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Nein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34BDF" w14:textId="77777777" w:rsidR="00446FFC" w:rsidRPr="0000205E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8111FE" w:rsidRPr="0000205E" w14:paraId="7346C8AF" w14:textId="77777777" w:rsidTr="00606F67">
        <w:trPr>
          <w:trHeight w:val="1259"/>
        </w:trPr>
        <w:tc>
          <w:tcPr>
            <w:tcW w:w="704" w:type="dxa"/>
          </w:tcPr>
          <w:p w14:paraId="455673FC" w14:textId="4C42B45C" w:rsidR="005336E8" w:rsidRPr="0000205E" w:rsidRDefault="005336E8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lastRenderedPageBreak/>
              <w:t>3.2.7</w:t>
            </w:r>
          </w:p>
        </w:tc>
        <w:tc>
          <w:tcPr>
            <w:tcW w:w="4253" w:type="dxa"/>
          </w:tcPr>
          <w:p w14:paraId="20AC5840" w14:textId="2AB3D36A" w:rsidR="005336E8" w:rsidRPr="0000205E" w:rsidRDefault="005336E8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 xml:space="preserve">Schlussfolgerung und </w:t>
            </w:r>
            <w:r w:rsidR="003E09DE" w:rsidRPr="0000205E">
              <w:rPr>
                <w:rFonts w:asciiTheme="majorHAnsi" w:hAnsiTheme="majorHAnsi"/>
              </w:rPr>
              <w:t>Handlungse</w:t>
            </w:r>
            <w:r w:rsidRPr="0000205E">
              <w:rPr>
                <w:rFonts w:asciiTheme="majorHAnsi" w:hAnsiTheme="majorHAnsi"/>
              </w:rPr>
              <w:t>mpfehlung</w:t>
            </w:r>
            <w:r w:rsidR="003E09DE" w:rsidRPr="0000205E">
              <w:rPr>
                <w:rFonts w:asciiTheme="majorHAnsi" w:hAnsiTheme="majorHAnsi"/>
              </w:rPr>
              <w:t xml:space="preserve"> zur</w:t>
            </w:r>
            <w:r w:rsidRPr="0000205E">
              <w:rPr>
                <w:rFonts w:asciiTheme="majorHAnsi" w:hAnsiTheme="majorHAnsi"/>
              </w:rPr>
              <w:t xml:space="preserve"> </w:t>
            </w:r>
            <w:r w:rsidR="003E09DE" w:rsidRPr="0000205E">
              <w:rPr>
                <w:rFonts w:asciiTheme="majorHAnsi" w:hAnsiTheme="majorHAnsi"/>
              </w:rPr>
              <w:t>V</w:t>
            </w:r>
            <w:r w:rsidRPr="0000205E">
              <w:rPr>
                <w:rFonts w:asciiTheme="majorHAnsi" w:hAnsiTheme="majorHAnsi"/>
              </w:rPr>
              <w:t>erbesserung</w:t>
            </w:r>
          </w:p>
        </w:tc>
        <w:tc>
          <w:tcPr>
            <w:tcW w:w="5816" w:type="dxa"/>
            <w:gridSpan w:val="2"/>
            <w:tcBorders>
              <w:top w:val="single" w:sz="4" w:space="0" w:color="000000" w:themeColor="text1"/>
            </w:tcBorders>
          </w:tcPr>
          <w:p w14:paraId="4F9A7351" w14:textId="77777777" w:rsidR="005336E8" w:rsidRPr="0000205E" w:rsidRDefault="005336E8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46FFC" w:rsidRPr="0000205E" w14:paraId="4BEFF6E0" w14:textId="77777777" w:rsidTr="0040520E">
        <w:tc>
          <w:tcPr>
            <w:tcW w:w="704" w:type="dxa"/>
            <w:shd w:val="clear" w:color="auto" w:fill="006AB3"/>
          </w:tcPr>
          <w:p w14:paraId="595DBD88" w14:textId="34936BD0" w:rsidR="00446FFC" w:rsidRPr="00AC5D63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3.3</w:t>
            </w:r>
          </w:p>
        </w:tc>
        <w:tc>
          <w:tcPr>
            <w:tcW w:w="10069" w:type="dxa"/>
            <w:gridSpan w:val="3"/>
            <w:shd w:val="clear" w:color="auto" w:fill="006AB3"/>
          </w:tcPr>
          <w:p w14:paraId="7BAD8C65" w14:textId="54D537EE" w:rsidR="00446FFC" w:rsidRPr="00AC5D63" w:rsidRDefault="00446FFC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Analysen von Futter- und Wasserqualität, Fütterung und Fütterungsanlagen, Wasserversorgung und </w:t>
            </w:r>
            <w:proofErr w:type="spellStart"/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Tränkemanagement</w:t>
            </w:r>
            <w:proofErr w:type="spellEnd"/>
          </w:p>
        </w:tc>
      </w:tr>
      <w:tr w:rsidR="0048092A" w:rsidRPr="0000205E" w14:paraId="615E4B9F" w14:textId="77777777" w:rsidTr="00D250A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2406" w14:textId="207EC22A" w:rsidR="0048092A" w:rsidRPr="0000205E" w:rsidRDefault="0048092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3.3.1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A9AC16" w14:textId="3FC5B23C" w:rsidR="0048092A" w:rsidRPr="0000205E" w:rsidRDefault="0048092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Was wird gefüttert?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3E13" w14:textId="77777777" w:rsidR="0048092A" w:rsidRPr="0000205E" w:rsidRDefault="0048092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48092A" w:rsidRPr="0000205E" w14:paraId="07532451" w14:textId="77777777" w:rsidTr="00D250A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2B17" w14:textId="606E7D83" w:rsidR="0048092A" w:rsidRPr="0000205E" w:rsidRDefault="0048092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3.3.2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D3D1" w14:textId="4A5F2971" w:rsidR="0048092A" w:rsidRPr="0000205E" w:rsidRDefault="0048092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Herkunft des Futters?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F1990A6" w14:textId="77777777" w:rsidR="0048092A" w:rsidRDefault="0048092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  <w:p w14:paraId="30B4133F" w14:textId="77777777" w:rsidR="00AC5D63" w:rsidRPr="0000205E" w:rsidRDefault="00AC5D63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70642357" w14:textId="77777777" w:rsidTr="00D250A6">
        <w:trPr>
          <w:trHeight w:val="320"/>
        </w:trPr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14:paraId="24D0CDF3" w14:textId="19571F34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3.3.3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</w:tcPr>
          <w:p w14:paraId="7979A7D5" w14:textId="3C413B9F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Fütterungstechnik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B289E4C" w14:textId="16089928" w:rsidR="00F74CA9" w:rsidRPr="0000205E" w:rsidRDefault="00F74CA9" w:rsidP="00F74CA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Flüssig</w:t>
            </w:r>
          </w:p>
        </w:tc>
        <w:tc>
          <w:tcPr>
            <w:tcW w:w="2839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704DB6A1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65E45273" w14:textId="77777777" w:rsidTr="008111FE">
        <w:trPr>
          <w:trHeight w:val="320"/>
        </w:trPr>
        <w:tc>
          <w:tcPr>
            <w:tcW w:w="704" w:type="dxa"/>
            <w:vMerge/>
          </w:tcPr>
          <w:p w14:paraId="5029200E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  <w:tcBorders>
              <w:right w:val="single" w:sz="4" w:space="0" w:color="000000" w:themeColor="text1"/>
            </w:tcBorders>
          </w:tcPr>
          <w:p w14:paraId="54BF98EB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555A556C" w14:textId="05EAD604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Trocken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058BF936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465D6B99" w14:textId="77777777" w:rsidTr="008111FE">
        <w:trPr>
          <w:trHeight w:val="320"/>
        </w:trPr>
        <w:tc>
          <w:tcPr>
            <w:tcW w:w="704" w:type="dxa"/>
            <w:vMerge/>
          </w:tcPr>
          <w:p w14:paraId="033BEAB6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  <w:tcBorders>
              <w:right w:val="single" w:sz="4" w:space="0" w:color="000000" w:themeColor="text1"/>
            </w:tcBorders>
          </w:tcPr>
          <w:p w14:paraId="2CA7EEEE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185FDC0" w14:textId="3F07D0B6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Brei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</w:tcPr>
          <w:p w14:paraId="4C647EB3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245EFA9B" w14:textId="77777777" w:rsidTr="00495B3C">
        <w:trPr>
          <w:trHeight w:val="686"/>
        </w:trPr>
        <w:tc>
          <w:tcPr>
            <w:tcW w:w="704" w:type="dxa"/>
            <w:vMerge/>
          </w:tcPr>
          <w:p w14:paraId="08F5ACDE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  <w:tcBorders>
              <w:right w:val="single" w:sz="4" w:space="0" w:color="000000" w:themeColor="text1"/>
            </w:tcBorders>
          </w:tcPr>
          <w:p w14:paraId="53F583C9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D8645" w14:textId="00C6349D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Anmerkungen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CD26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073F8990" w14:textId="77777777" w:rsidTr="008111FE">
        <w:trPr>
          <w:trHeight w:val="320"/>
        </w:trPr>
        <w:tc>
          <w:tcPr>
            <w:tcW w:w="704" w:type="dxa"/>
            <w:vMerge w:val="restart"/>
          </w:tcPr>
          <w:p w14:paraId="6C429508" w14:textId="0E7B701D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3.3.4</w:t>
            </w:r>
          </w:p>
        </w:tc>
        <w:tc>
          <w:tcPr>
            <w:tcW w:w="4253" w:type="dxa"/>
            <w:vMerge w:val="restart"/>
          </w:tcPr>
          <w:p w14:paraId="515C3C48" w14:textId="29EFC736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proofErr w:type="spellStart"/>
            <w:r w:rsidRPr="0000205E">
              <w:rPr>
                <w:rFonts w:asciiTheme="majorHAnsi" w:hAnsiTheme="majorHAnsi"/>
              </w:rPr>
              <w:t>Tränkesystem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</w:tcPr>
          <w:p w14:paraId="5A81710B" w14:textId="5C5974E3" w:rsidR="00F74CA9" w:rsidRPr="0000205E" w:rsidRDefault="00F74CA9" w:rsidP="00F74CA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proofErr w:type="spellStart"/>
            <w:r w:rsidRPr="0000205E">
              <w:rPr>
                <w:rFonts w:asciiTheme="majorHAnsi" w:hAnsiTheme="majorHAnsi"/>
              </w:rPr>
              <w:t>Nippeltränken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</w:tcPr>
          <w:p w14:paraId="32DA9980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1B4073C1" w14:textId="77777777" w:rsidTr="008111FE">
        <w:trPr>
          <w:trHeight w:val="320"/>
        </w:trPr>
        <w:tc>
          <w:tcPr>
            <w:tcW w:w="704" w:type="dxa"/>
            <w:vMerge/>
          </w:tcPr>
          <w:p w14:paraId="5BE8CCC9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0D05268C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9A46F13" w14:textId="5A85DC18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Offene Tränken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445F7CE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41F93AF1" w14:textId="77777777" w:rsidTr="00495B3C">
        <w:trPr>
          <w:trHeight w:val="686"/>
        </w:trPr>
        <w:tc>
          <w:tcPr>
            <w:tcW w:w="704" w:type="dxa"/>
            <w:vMerge/>
          </w:tcPr>
          <w:p w14:paraId="12A56565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6E2F8298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FB1F62F" w14:textId="2C176973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Anmerkungen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93E3161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25EBF2A6" w14:textId="77777777" w:rsidTr="008111FE">
        <w:trPr>
          <w:trHeight w:val="320"/>
        </w:trPr>
        <w:tc>
          <w:tcPr>
            <w:tcW w:w="704" w:type="dxa"/>
            <w:vMerge w:val="restart"/>
          </w:tcPr>
          <w:p w14:paraId="29798340" w14:textId="47D03243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3.3.5</w:t>
            </w:r>
          </w:p>
        </w:tc>
        <w:tc>
          <w:tcPr>
            <w:tcW w:w="4253" w:type="dxa"/>
            <w:vMerge w:val="restart"/>
          </w:tcPr>
          <w:p w14:paraId="35ACECF7" w14:textId="13009F71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Herkunft des Tränkwassers</w:t>
            </w:r>
          </w:p>
        </w:tc>
        <w:tc>
          <w:tcPr>
            <w:tcW w:w="2977" w:type="dxa"/>
            <w:tcBorders>
              <w:bottom w:val="single" w:sz="4" w:space="0" w:color="D9D9D9" w:themeColor="background1" w:themeShade="D9"/>
            </w:tcBorders>
          </w:tcPr>
          <w:p w14:paraId="460B9AD8" w14:textId="170F728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Eigener Brunnen</w:t>
            </w:r>
          </w:p>
        </w:tc>
        <w:tc>
          <w:tcPr>
            <w:tcW w:w="2839" w:type="dxa"/>
            <w:tcBorders>
              <w:bottom w:val="single" w:sz="4" w:space="0" w:color="D9D9D9" w:themeColor="background1" w:themeShade="D9"/>
            </w:tcBorders>
          </w:tcPr>
          <w:p w14:paraId="46402583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6E7DDD10" w14:textId="77777777" w:rsidTr="008111FE">
        <w:trPr>
          <w:trHeight w:val="320"/>
        </w:trPr>
        <w:tc>
          <w:tcPr>
            <w:tcW w:w="704" w:type="dxa"/>
            <w:vMerge/>
          </w:tcPr>
          <w:p w14:paraId="470BCF8D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2B26322F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360065E" w14:textId="3E25D9A6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Öffentliche Versorgung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5E1476C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6D73F074" w14:textId="77777777" w:rsidTr="008111FE">
        <w:trPr>
          <w:trHeight w:val="369"/>
        </w:trPr>
        <w:tc>
          <w:tcPr>
            <w:tcW w:w="704" w:type="dxa"/>
            <w:vMerge w:val="restart"/>
          </w:tcPr>
          <w:p w14:paraId="54525039" w14:textId="2EB95F70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3.3.6</w:t>
            </w:r>
          </w:p>
        </w:tc>
        <w:tc>
          <w:tcPr>
            <w:tcW w:w="4253" w:type="dxa"/>
            <w:vMerge w:val="restart"/>
          </w:tcPr>
          <w:p w14:paraId="74DC8B8C" w14:textId="19DAD3F9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Tränkwassercheck ITW</w:t>
            </w:r>
          </w:p>
        </w:tc>
        <w:tc>
          <w:tcPr>
            <w:tcW w:w="2977" w:type="dxa"/>
            <w:tcBorders>
              <w:bottom w:val="single" w:sz="4" w:space="0" w:color="D9D9D9" w:themeColor="background1" w:themeShade="D9"/>
            </w:tcBorders>
          </w:tcPr>
          <w:p w14:paraId="4BE268D4" w14:textId="2F7D8992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Nicht vorhanden</w:t>
            </w:r>
          </w:p>
        </w:tc>
        <w:tc>
          <w:tcPr>
            <w:tcW w:w="2839" w:type="dxa"/>
            <w:tcBorders>
              <w:bottom w:val="single" w:sz="4" w:space="0" w:color="D9D9D9" w:themeColor="background1" w:themeShade="D9"/>
            </w:tcBorders>
          </w:tcPr>
          <w:p w14:paraId="47DC674E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4D98D3CD" w14:textId="77777777" w:rsidTr="008111FE">
        <w:trPr>
          <w:trHeight w:val="366"/>
        </w:trPr>
        <w:tc>
          <w:tcPr>
            <w:tcW w:w="704" w:type="dxa"/>
            <w:vMerge/>
          </w:tcPr>
          <w:p w14:paraId="493ACA84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6F781493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CBA3772" w14:textId="4A6A65ED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In Ordnung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EEE0DEB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306AAEEA" w14:textId="77777777" w:rsidTr="008111FE">
        <w:trPr>
          <w:trHeight w:val="366"/>
        </w:trPr>
        <w:tc>
          <w:tcPr>
            <w:tcW w:w="704" w:type="dxa"/>
            <w:vMerge/>
          </w:tcPr>
          <w:p w14:paraId="7B023ABB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1F942148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0CD78B0" w14:textId="0D9A21A3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Nicht in Ordnung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59BADE3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470BAAC5" w14:textId="77777777" w:rsidTr="00495B3C">
        <w:trPr>
          <w:trHeight w:val="686"/>
        </w:trPr>
        <w:tc>
          <w:tcPr>
            <w:tcW w:w="704" w:type="dxa"/>
            <w:vMerge/>
          </w:tcPr>
          <w:p w14:paraId="07C50B7F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2D56BB5D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35EA969" w14:textId="2773068C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Welche Maßnahmen wurden vereinbart?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6A35A37" w14:textId="77777777" w:rsidR="00F74CA9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  <w:p w14:paraId="396929A9" w14:textId="77777777" w:rsidR="00AC5D63" w:rsidRDefault="00AC5D63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  <w:p w14:paraId="11961E0E" w14:textId="77777777" w:rsidR="00AC5D63" w:rsidRPr="0000205E" w:rsidRDefault="00AC5D63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6797F5FD" w14:textId="77777777" w:rsidTr="008111FE">
        <w:trPr>
          <w:trHeight w:val="320"/>
        </w:trPr>
        <w:tc>
          <w:tcPr>
            <w:tcW w:w="704" w:type="dxa"/>
            <w:vMerge w:val="restart"/>
          </w:tcPr>
          <w:p w14:paraId="1D7AD4D7" w14:textId="5CF67A83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3.3.7</w:t>
            </w:r>
          </w:p>
        </w:tc>
        <w:tc>
          <w:tcPr>
            <w:tcW w:w="4253" w:type="dxa"/>
            <w:vMerge w:val="restart"/>
          </w:tcPr>
          <w:p w14:paraId="0C43F727" w14:textId="4A25B291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Weitere Analysen</w:t>
            </w:r>
          </w:p>
        </w:tc>
        <w:tc>
          <w:tcPr>
            <w:tcW w:w="2977" w:type="dxa"/>
            <w:tcBorders>
              <w:bottom w:val="single" w:sz="4" w:space="0" w:color="D9D9D9" w:themeColor="background1" w:themeShade="D9"/>
            </w:tcBorders>
          </w:tcPr>
          <w:p w14:paraId="266D4BBE" w14:textId="24643918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Ja</w:t>
            </w:r>
          </w:p>
        </w:tc>
        <w:tc>
          <w:tcPr>
            <w:tcW w:w="2839" w:type="dxa"/>
            <w:tcBorders>
              <w:bottom w:val="single" w:sz="4" w:space="0" w:color="D9D9D9" w:themeColor="background1" w:themeShade="D9"/>
            </w:tcBorders>
          </w:tcPr>
          <w:p w14:paraId="49FF70D2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0ADCFADB" w14:textId="77777777" w:rsidTr="00495B3C">
        <w:trPr>
          <w:trHeight w:val="686"/>
        </w:trPr>
        <w:tc>
          <w:tcPr>
            <w:tcW w:w="704" w:type="dxa"/>
            <w:vMerge/>
          </w:tcPr>
          <w:p w14:paraId="5B38DEDE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2FCAC4CA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0EC4091" w14:textId="2DBB808C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Welche?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275C395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66454619" w14:textId="77777777" w:rsidTr="008111FE">
        <w:trPr>
          <w:trHeight w:val="320"/>
        </w:trPr>
        <w:tc>
          <w:tcPr>
            <w:tcW w:w="704" w:type="dxa"/>
            <w:vMerge/>
          </w:tcPr>
          <w:p w14:paraId="5A906139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6FEEB45A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389C912" w14:textId="632D5503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Nein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7F3926D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46D62416" w14:textId="77777777" w:rsidR="00AC5D63" w:rsidRDefault="00AC5D63">
      <w:r>
        <w:br w:type="page"/>
      </w:r>
    </w:p>
    <w:tbl>
      <w:tblPr>
        <w:tblStyle w:val="Tabellenraster"/>
        <w:tblW w:w="10773" w:type="dxa"/>
        <w:tblInd w:w="-8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4253"/>
        <w:gridCol w:w="2977"/>
        <w:gridCol w:w="2839"/>
      </w:tblGrid>
      <w:tr w:rsidR="00F74CA9" w:rsidRPr="0000205E" w14:paraId="5CAE91C5" w14:textId="77777777" w:rsidTr="008111FE">
        <w:trPr>
          <w:trHeight w:val="437"/>
        </w:trPr>
        <w:tc>
          <w:tcPr>
            <w:tcW w:w="704" w:type="dxa"/>
            <w:vMerge w:val="restart"/>
          </w:tcPr>
          <w:p w14:paraId="695DD2B6" w14:textId="5991BB95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lastRenderedPageBreak/>
              <w:t>3.3.8</w:t>
            </w:r>
          </w:p>
        </w:tc>
        <w:tc>
          <w:tcPr>
            <w:tcW w:w="4253" w:type="dxa"/>
            <w:vMerge w:val="restart"/>
          </w:tcPr>
          <w:p w14:paraId="4F697472" w14:textId="2D723124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Gibt es Probleme bei der Fütterung/Tränke?</w:t>
            </w:r>
          </w:p>
        </w:tc>
        <w:tc>
          <w:tcPr>
            <w:tcW w:w="2977" w:type="dxa"/>
            <w:tcBorders>
              <w:bottom w:val="single" w:sz="4" w:space="0" w:color="D9D9D9" w:themeColor="background1" w:themeShade="D9"/>
            </w:tcBorders>
          </w:tcPr>
          <w:p w14:paraId="1BA51B93" w14:textId="25925FC8" w:rsidR="00F74CA9" w:rsidRPr="0000205E" w:rsidRDefault="00F74CA9" w:rsidP="00F74CA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Keine ausreichende Futterversorgung/Mängel in der Ration</w:t>
            </w:r>
          </w:p>
        </w:tc>
        <w:tc>
          <w:tcPr>
            <w:tcW w:w="2839" w:type="dxa"/>
            <w:tcBorders>
              <w:bottom w:val="single" w:sz="4" w:space="0" w:color="D9D9D9" w:themeColor="background1" w:themeShade="D9"/>
            </w:tcBorders>
          </w:tcPr>
          <w:p w14:paraId="281F87EF" w14:textId="77777777" w:rsidR="00F74CA9" w:rsidRPr="0000205E" w:rsidRDefault="00F74CA9" w:rsidP="00F74CA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3E920065" w14:textId="77777777" w:rsidTr="008111FE">
        <w:trPr>
          <w:trHeight w:val="434"/>
        </w:trPr>
        <w:tc>
          <w:tcPr>
            <w:tcW w:w="704" w:type="dxa"/>
            <w:vMerge/>
          </w:tcPr>
          <w:p w14:paraId="42AC2579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61265CD6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7C45B55" w14:textId="7B7142E9" w:rsidR="00F74CA9" w:rsidRPr="0000205E" w:rsidRDefault="00F74CA9" w:rsidP="00F74CA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Keine ausreichende Wasserversorgung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2F07A55" w14:textId="77777777" w:rsidR="00F74CA9" w:rsidRPr="0000205E" w:rsidRDefault="00F74CA9" w:rsidP="00F74CA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38143A1B" w14:textId="77777777" w:rsidTr="008111FE">
        <w:trPr>
          <w:trHeight w:val="434"/>
        </w:trPr>
        <w:tc>
          <w:tcPr>
            <w:tcW w:w="704" w:type="dxa"/>
            <w:vMerge/>
          </w:tcPr>
          <w:p w14:paraId="022603A7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0766D2CC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EB18746" w14:textId="4320DAE2" w:rsidR="00F74CA9" w:rsidRPr="0000205E" w:rsidRDefault="00F74CA9" w:rsidP="00F74CA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Hygienische Mängel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B9F4483" w14:textId="77777777" w:rsidR="00F74CA9" w:rsidRPr="0000205E" w:rsidRDefault="00F74CA9" w:rsidP="00F74CA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7D86E236" w14:textId="77777777" w:rsidTr="00495B3C">
        <w:trPr>
          <w:trHeight w:val="686"/>
        </w:trPr>
        <w:tc>
          <w:tcPr>
            <w:tcW w:w="704" w:type="dxa"/>
            <w:vMerge/>
          </w:tcPr>
          <w:p w14:paraId="7B05FE2A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2FF481BA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22188C6" w14:textId="5E79DBDA" w:rsidR="00F74CA9" w:rsidRPr="0000205E" w:rsidRDefault="00F74CA9" w:rsidP="00F74CA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Sonstige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B88E35A" w14:textId="77777777" w:rsidR="00F74CA9" w:rsidRPr="0000205E" w:rsidRDefault="00F74CA9" w:rsidP="00F74CA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266422AA" w14:textId="77777777" w:rsidTr="008111FE">
        <w:trPr>
          <w:trHeight w:val="434"/>
        </w:trPr>
        <w:tc>
          <w:tcPr>
            <w:tcW w:w="704" w:type="dxa"/>
            <w:vMerge/>
          </w:tcPr>
          <w:p w14:paraId="3AA12ED3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548E1C35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</w:tcBorders>
          </w:tcPr>
          <w:p w14:paraId="6ADD0900" w14:textId="7E289E3D" w:rsidR="00F74CA9" w:rsidRPr="0000205E" w:rsidRDefault="00F74CA9" w:rsidP="00F74CA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Nein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</w:tcBorders>
          </w:tcPr>
          <w:p w14:paraId="3CAF267B" w14:textId="77777777" w:rsidR="00F74CA9" w:rsidRPr="0000205E" w:rsidRDefault="00F74CA9" w:rsidP="00F74CA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AE5DD3" w:rsidRPr="0000205E" w14:paraId="61584ACB" w14:textId="77777777" w:rsidTr="00606F67">
        <w:trPr>
          <w:trHeight w:val="1259"/>
        </w:trPr>
        <w:tc>
          <w:tcPr>
            <w:tcW w:w="704" w:type="dxa"/>
          </w:tcPr>
          <w:p w14:paraId="6D0D3D53" w14:textId="1B04A5E6" w:rsidR="003E09DE" w:rsidRPr="0000205E" w:rsidRDefault="003E09DE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3.3.9</w:t>
            </w:r>
          </w:p>
        </w:tc>
        <w:tc>
          <w:tcPr>
            <w:tcW w:w="4253" w:type="dxa"/>
            <w:tcBorders>
              <w:bottom w:val="single" w:sz="2" w:space="0" w:color="auto"/>
            </w:tcBorders>
          </w:tcPr>
          <w:p w14:paraId="2FF68713" w14:textId="3E2357C6" w:rsidR="003E09DE" w:rsidRPr="0000205E" w:rsidRDefault="003E09DE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Schlussfolgerung und Handlungsempfehlung zur Verbesserung</w:t>
            </w:r>
          </w:p>
        </w:tc>
        <w:tc>
          <w:tcPr>
            <w:tcW w:w="5816" w:type="dxa"/>
            <w:gridSpan w:val="2"/>
          </w:tcPr>
          <w:p w14:paraId="247616E0" w14:textId="77777777" w:rsidR="003E09DE" w:rsidRPr="0000205E" w:rsidRDefault="003E09DE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03C91398" w14:textId="77777777" w:rsidTr="00BD7A80">
        <w:tc>
          <w:tcPr>
            <w:tcW w:w="704" w:type="dxa"/>
            <w:shd w:val="clear" w:color="auto" w:fill="006AB3"/>
          </w:tcPr>
          <w:p w14:paraId="11ADA4E9" w14:textId="03722919" w:rsidR="00F74CA9" w:rsidRPr="00AC5D63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3.4</w:t>
            </w:r>
          </w:p>
        </w:tc>
        <w:tc>
          <w:tcPr>
            <w:tcW w:w="10069" w:type="dxa"/>
            <w:gridSpan w:val="3"/>
            <w:tcBorders>
              <w:top w:val="single" w:sz="2" w:space="0" w:color="auto"/>
            </w:tcBorders>
            <w:shd w:val="clear" w:color="auto" w:fill="006AB3"/>
          </w:tcPr>
          <w:p w14:paraId="5935E618" w14:textId="26C693BF" w:rsidR="00F74CA9" w:rsidRPr="00AC5D63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Analyse der Stallklimaführung</w:t>
            </w:r>
          </w:p>
        </w:tc>
      </w:tr>
      <w:tr w:rsidR="00F74CA9" w:rsidRPr="0000205E" w14:paraId="22B894A8" w14:textId="77777777" w:rsidTr="008111FE">
        <w:tc>
          <w:tcPr>
            <w:tcW w:w="704" w:type="dxa"/>
          </w:tcPr>
          <w:p w14:paraId="093DB0CB" w14:textId="5EEA09F1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3.4.1</w:t>
            </w:r>
          </w:p>
        </w:tc>
        <w:tc>
          <w:tcPr>
            <w:tcW w:w="4253" w:type="dxa"/>
          </w:tcPr>
          <w:p w14:paraId="1EB41106" w14:textId="128F8376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Lüftungstechnik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2F928301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3DCA2F78" w14:textId="77777777" w:rsidTr="008111FE">
        <w:trPr>
          <w:trHeight w:val="320"/>
        </w:trPr>
        <w:tc>
          <w:tcPr>
            <w:tcW w:w="704" w:type="dxa"/>
            <w:vMerge w:val="restart"/>
          </w:tcPr>
          <w:p w14:paraId="0082DFA2" w14:textId="569D562B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3.4.2</w:t>
            </w:r>
          </w:p>
        </w:tc>
        <w:tc>
          <w:tcPr>
            <w:tcW w:w="4253" w:type="dxa"/>
            <w:vMerge w:val="restart"/>
          </w:tcPr>
          <w:p w14:paraId="37C9ED71" w14:textId="5E2EBC03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Wie oft wird die Lüftungstechnik überprüft/neu eingestellt?</w:t>
            </w:r>
          </w:p>
        </w:tc>
        <w:tc>
          <w:tcPr>
            <w:tcW w:w="2977" w:type="dxa"/>
            <w:tcBorders>
              <w:bottom w:val="single" w:sz="4" w:space="0" w:color="D9D9D9" w:themeColor="background1" w:themeShade="D9"/>
            </w:tcBorders>
          </w:tcPr>
          <w:p w14:paraId="58A6EC9B" w14:textId="293E3D76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1 x pro Jahr</w:t>
            </w:r>
          </w:p>
        </w:tc>
        <w:tc>
          <w:tcPr>
            <w:tcW w:w="2839" w:type="dxa"/>
            <w:tcBorders>
              <w:bottom w:val="single" w:sz="4" w:space="0" w:color="D9D9D9" w:themeColor="background1" w:themeShade="D9"/>
            </w:tcBorders>
          </w:tcPr>
          <w:p w14:paraId="16CFD279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1EF8D06C" w14:textId="77777777" w:rsidTr="008111FE">
        <w:trPr>
          <w:trHeight w:val="320"/>
        </w:trPr>
        <w:tc>
          <w:tcPr>
            <w:tcW w:w="704" w:type="dxa"/>
            <w:vMerge/>
          </w:tcPr>
          <w:p w14:paraId="5AD5CE31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575412F4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F67FCB9" w14:textId="5D97AC9D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2 x pro Jahr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3571621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23257E0A" w14:textId="77777777" w:rsidTr="008111FE">
        <w:trPr>
          <w:trHeight w:val="320"/>
        </w:trPr>
        <w:tc>
          <w:tcPr>
            <w:tcW w:w="704" w:type="dxa"/>
            <w:vMerge/>
          </w:tcPr>
          <w:p w14:paraId="4A60904E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758CEEB4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AAE5E96" w14:textId="7CD04944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1 x pro Durchgang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E6F693F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13C8E755" w14:textId="77777777" w:rsidTr="008111FE">
        <w:trPr>
          <w:trHeight w:val="320"/>
        </w:trPr>
        <w:tc>
          <w:tcPr>
            <w:tcW w:w="704" w:type="dxa"/>
            <w:vMerge/>
          </w:tcPr>
          <w:p w14:paraId="70610B8A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56049907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96F90F7" w14:textId="51747C45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Anderer Rhythmus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8190B08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5BD0D40A" w14:textId="77777777" w:rsidTr="00495B3C">
        <w:trPr>
          <w:trHeight w:val="686"/>
        </w:trPr>
        <w:tc>
          <w:tcPr>
            <w:tcW w:w="704" w:type="dxa"/>
            <w:vMerge/>
          </w:tcPr>
          <w:p w14:paraId="1D5F6EEA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712EC1F9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9D46BCA" w14:textId="17F9490F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Anmerkungen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537E173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7A3B839C" w14:textId="77777777" w:rsidTr="008111FE">
        <w:trPr>
          <w:trHeight w:val="320"/>
        </w:trPr>
        <w:tc>
          <w:tcPr>
            <w:tcW w:w="704" w:type="dxa"/>
            <w:vMerge w:val="restart"/>
          </w:tcPr>
          <w:p w14:paraId="127E80BF" w14:textId="4C4ABA2F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3.4.3</w:t>
            </w:r>
          </w:p>
        </w:tc>
        <w:tc>
          <w:tcPr>
            <w:tcW w:w="4253" w:type="dxa"/>
            <w:vMerge w:val="restart"/>
          </w:tcPr>
          <w:p w14:paraId="1A1DEB24" w14:textId="2B7C22A0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Sensorischer Eindruck der Luftqualität</w:t>
            </w:r>
          </w:p>
        </w:tc>
        <w:tc>
          <w:tcPr>
            <w:tcW w:w="2977" w:type="dxa"/>
            <w:tcBorders>
              <w:bottom w:val="single" w:sz="4" w:space="0" w:color="D9D9D9" w:themeColor="background1" w:themeShade="D9"/>
            </w:tcBorders>
          </w:tcPr>
          <w:p w14:paraId="08D2900F" w14:textId="108E8DBA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In Ordnung</w:t>
            </w:r>
          </w:p>
        </w:tc>
        <w:tc>
          <w:tcPr>
            <w:tcW w:w="2839" w:type="dxa"/>
            <w:tcBorders>
              <w:bottom w:val="single" w:sz="4" w:space="0" w:color="D9D9D9" w:themeColor="background1" w:themeShade="D9"/>
            </w:tcBorders>
          </w:tcPr>
          <w:p w14:paraId="10ED49F9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71FC7A48" w14:textId="77777777" w:rsidTr="008111FE">
        <w:trPr>
          <w:trHeight w:val="320"/>
        </w:trPr>
        <w:tc>
          <w:tcPr>
            <w:tcW w:w="704" w:type="dxa"/>
            <w:vMerge/>
          </w:tcPr>
          <w:p w14:paraId="1401AF48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1FAE0911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29E9595" w14:textId="7E2F0761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Nicht in Ordnung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8DD6F1D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77164B05" w14:textId="77777777" w:rsidTr="00495B3C">
        <w:trPr>
          <w:trHeight w:val="686"/>
        </w:trPr>
        <w:tc>
          <w:tcPr>
            <w:tcW w:w="704" w:type="dxa"/>
            <w:vMerge/>
          </w:tcPr>
          <w:p w14:paraId="7DEC18AF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657BED94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E563848" w14:textId="0067FB8B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Anmerkungen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CBA031D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4094F0CA" w14:textId="77777777" w:rsidTr="008111FE">
        <w:trPr>
          <w:trHeight w:val="369"/>
        </w:trPr>
        <w:tc>
          <w:tcPr>
            <w:tcW w:w="704" w:type="dxa"/>
            <w:vMerge w:val="restart"/>
          </w:tcPr>
          <w:p w14:paraId="6F6B171D" w14:textId="601A0C2D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3.4.4</w:t>
            </w:r>
          </w:p>
        </w:tc>
        <w:tc>
          <w:tcPr>
            <w:tcW w:w="4253" w:type="dxa"/>
            <w:vMerge w:val="restart"/>
          </w:tcPr>
          <w:p w14:paraId="7A629C5B" w14:textId="0BACDB92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Stallklimacheck ITW</w:t>
            </w:r>
          </w:p>
        </w:tc>
        <w:tc>
          <w:tcPr>
            <w:tcW w:w="2977" w:type="dxa"/>
            <w:tcBorders>
              <w:bottom w:val="single" w:sz="4" w:space="0" w:color="D9D9D9" w:themeColor="background1" w:themeShade="D9"/>
            </w:tcBorders>
          </w:tcPr>
          <w:p w14:paraId="341553C2" w14:textId="6FD1B601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Nicht vorhanden</w:t>
            </w:r>
          </w:p>
        </w:tc>
        <w:tc>
          <w:tcPr>
            <w:tcW w:w="2839" w:type="dxa"/>
            <w:tcBorders>
              <w:bottom w:val="single" w:sz="4" w:space="0" w:color="D9D9D9" w:themeColor="background1" w:themeShade="D9"/>
            </w:tcBorders>
          </w:tcPr>
          <w:p w14:paraId="313B0754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39BFEDF0" w14:textId="77777777" w:rsidTr="008111FE">
        <w:trPr>
          <w:trHeight w:val="366"/>
        </w:trPr>
        <w:tc>
          <w:tcPr>
            <w:tcW w:w="704" w:type="dxa"/>
            <w:vMerge/>
          </w:tcPr>
          <w:p w14:paraId="28DB6FFC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0563D005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1300F81" w14:textId="37340D74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In Ordnung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BCFB0D7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175FB207" w14:textId="77777777" w:rsidTr="008111FE">
        <w:trPr>
          <w:trHeight w:val="366"/>
        </w:trPr>
        <w:tc>
          <w:tcPr>
            <w:tcW w:w="704" w:type="dxa"/>
            <w:vMerge/>
          </w:tcPr>
          <w:p w14:paraId="1317F51E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19234D14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A50AF2F" w14:textId="52A4128C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Nicht in Ordnung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45DA3C0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115EF875" w14:textId="77777777" w:rsidTr="00495B3C">
        <w:trPr>
          <w:trHeight w:val="686"/>
        </w:trPr>
        <w:tc>
          <w:tcPr>
            <w:tcW w:w="704" w:type="dxa"/>
            <w:vMerge/>
          </w:tcPr>
          <w:p w14:paraId="4D3D6FA3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48F0A9CA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3AE8199" w14:textId="7280CF78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Welche Maßnahmen wurden vereinbart?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87DAF34" w14:textId="77777777" w:rsidR="00F74CA9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  <w:p w14:paraId="67D0AB36" w14:textId="77777777" w:rsidR="00AC5D63" w:rsidRDefault="00AC5D63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  <w:p w14:paraId="68AEB4E7" w14:textId="77777777" w:rsidR="00AC5D63" w:rsidRPr="0000205E" w:rsidRDefault="00AC5D63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361BED14" w14:textId="77777777" w:rsidR="00AC5D63" w:rsidRDefault="00AC5D63">
      <w:r>
        <w:br w:type="page"/>
      </w:r>
    </w:p>
    <w:tbl>
      <w:tblPr>
        <w:tblStyle w:val="Tabellenraster"/>
        <w:tblW w:w="10773" w:type="dxa"/>
        <w:tblInd w:w="-8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4253"/>
        <w:gridCol w:w="2977"/>
        <w:gridCol w:w="2839"/>
      </w:tblGrid>
      <w:tr w:rsidR="00F74CA9" w:rsidRPr="0000205E" w14:paraId="00347915" w14:textId="77777777" w:rsidTr="008111FE">
        <w:trPr>
          <w:trHeight w:val="365"/>
        </w:trPr>
        <w:tc>
          <w:tcPr>
            <w:tcW w:w="704" w:type="dxa"/>
            <w:vMerge w:val="restart"/>
          </w:tcPr>
          <w:p w14:paraId="2266A272" w14:textId="4B452151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lastRenderedPageBreak/>
              <w:t>3.4.5</w:t>
            </w:r>
          </w:p>
        </w:tc>
        <w:tc>
          <w:tcPr>
            <w:tcW w:w="4253" w:type="dxa"/>
            <w:vMerge w:val="restart"/>
          </w:tcPr>
          <w:p w14:paraId="5672AE5A" w14:textId="1E5F8E7D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Gibt es Probleme beim Stallklima?</w:t>
            </w:r>
          </w:p>
        </w:tc>
        <w:tc>
          <w:tcPr>
            <w:tcW w:w="2977" w:type="dxa"/>
            <w:tcBorders>
              <w:bottom w:val="single" w:sz="4" w:space="0" w:color="D9D9D9" w:themeColor="background1" w:themeShade="D9"/>
            </w:tcBorders>
          </w:tcPr>
          <w:p w14:paraId="0897A2B8" w14:textId="2F2AC495" w:rsidR="00F74CA9" w:rsidRPr="0000205E" w:rsidRDefault="00F74CA9" w:rsidP="00F74CA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Luftfeuchtigkeit zu hoch</w:t>
            </w:r>
          </w:p>
        </w:tc>
        <w:tc>
          <w:tcPr>
            <w:tcW w:w="2839" w:type="dxa"/>
            <w:tcBorders>
              <w:bottom w:val="single" w:sz="4" w:space="0" w:color="D9D9D9" w:themeColor="background1" w:themeShade="D9"/>
            </w:tcBorders>
          </w:tcPr>
          <w:p w14:paraId="3C4A0F29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377F24C2" w14:textId="77777777" w:rsidTr="008111FE">
        <w:trPr>
          <w:trHeight w:val="361"/>
        </w:trPr>
        <w:tc>
          <w:tcPr>
            <w:tcW w:w="704" w:type="dxa"/>
            <w:vMerge/>
          </w:tcPr>
          <w:p w14:paraId="5A7ACF61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34729FF8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C6FBDDE" w14:textId="5D5F6176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Luftfeuchtigkeit zu niedrig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5D3C025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41996430" w14:textId="77777777" w:rsidTr="008111FE">
        <w:trPr>
          <w:trHeight w:val="361"/>
        </w:trPr>
        <w:tc>
          <w:tcPr>
            <w:tcW w:w="704" w:type="dxa"/>
            <w:vMerge/>
          </w:tcPr>
          <w:p w14:paraId="23B1EDBC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7BFA152B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40B0496" w14:textId="56896CB5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Zugluft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5BBD2F8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539A3E7A" w14:textId="77777777" w:rsidTr="008111FE">
        <w:trPr>
          <w:trHeight w:val="361"/>
        </w:trPr>
        <w:tc>
          <w:tcPr>
            <w:tcW w:w="704" w:type="dxa"/>
            <w:vMerge/>
          </w:tcPr>
          <w:p w14:paraId="34A55516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45BE0A0E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694857E" w14:textId="46A532A3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Schadgaskonzentration zu hoch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AD1F46A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62F861B0" w14:textId="77777777" w:rsidTr="008111FE">
        <w:trPr>
          <w:trHeight w:val="361"/>
        </w:trPr>
        <w:tc>
          <w:tcPr>
            <w:tcW w:w="704" w:type="dxa"/>
            <w:vMerge/>
          </w:tcPr>
          <w:p w14:paraId="5F5BC275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5E3FF12C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61409B0" w14:textId="13A54CE1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Frischluftverteilung ungleichmäßig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9C48392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4D982390" w14:textId="77777777" w:rsidTr="008111FE">
        <w:trPr>
          <w:trHeight w:val="361"/>
        </w:trPr>
        <w:tc>
          <w:tcPr>
            <w:tcW w:w="704" w:type="dxa"/>
            <w:vMerge/>
          </w:tcPr>
          <w:p w14:paraId="6DC87B1F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3F283A77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557B7C8" w14:textId="111D3ED1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Temperatur zu hoch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1323140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6E258F3B" w14:textId="77777777" w:rsidTr="008111FE">
        <w:trPr>
          <w:trHeight w:val="361"/>
        </w:trPr>
        <w:tc>
          <w:tcPr>
            <w:tcW w:w="704" w:type="dxa"/>
            <w:vMerge/>
          </w:tcPr>
          <w:p w14:paraId="609937CF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70FEDAA3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C168244" w14:textId="6FB95613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Temperatur zu niedrig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6907001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11D3E6CC" w14:textId="77777777" w:rsidTr="00495B3C">
        <w:trPr>
          <w:trHeight w:val="686"/>
        </w:trPr>
        <w:tc>
          <w:tcPr>
            <w:tcW w:w="704" w:type="dxa"/>
            <w:vMerge/>
          </w:tcPr>
          <w:p w14:paraId="31F4C578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164849F7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E4A3323" w14:textId="18B4A699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Sonstiges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F98BE93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341EBFB5" w14:textId="77777777" w:rsidTr="008111FE">
        <w:trPr>
          <w:trHeight w:val="361"/>
        </w:trPr>
        <w:tc>
          <w:tcPr>
            <w:tcW w:w="704" w:type="dxa"/>
            <w:vMerge/>
          </w:tcPr>
          <w:p w14:paraId="0949C7FA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6E896735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</w:tcBorders>
          </w:tcPr>
          <w:p w14:paraId="28494E99" w14:textId="7F0D4269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Nein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</w:tcBorders>
          </w:tcPr>
          <w:p w14:paraId="1F58FE41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AE5DD3" w:rsidRPr="0000205E" w14:paraId="32CB4EAC" w14:textId="77777777" w:rsidTr="00606F67">
        <w:trPr>
          <w:trHeight w:val="1259"/>
        </w:trPr>
        <w:tc>
          <w:tcPr>
            <w:tcW w:w="704" w:type="dxa"/>
          </w:tcPr>
          <w:p w14:paraId="7575A1A6" w14:textId="095374FC" w:rsidR="003E09DE" w:rsidRPr="0000205E" w:rsidRDefault="003E09DE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3.4.6</w:t>
            </w:r>
          </w:p>
        </w:tc>
        <w:tc>
          <w:tcPr>
            <w:tcW w:w="4253" w:type="dxa"/>
          </w:tcPr>
          <w:p w14:paraId="3CC753C4" w14:textId="7D7723C3" w:rsidR="003E09DE" w:rsidRPr="0000205E" w:rsidRDefault="003E09DE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Schlussfolgerung und Handlungsempfehlung zur Verbesserung</w:t>
            </w:r>
          </w:p>
        </w:tc>
        <w:tc>
          <w:tcPr>
            <w:tcW w:w="5816" w:type="dxa"/>
            <w:gridSpan w:val="2"/>
          </w:tcPr>
          <w:p w14:paraId="0CA50C08" w14:textId="77777777" w:rsidR="003E09DE" w:rsidRPr="0000205E" w:rsidRDefault="003E09DE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194CEC7F" w14:textId="77777777" w:rsidTr="00AD28BB">
        <w:tc>
          <w:tcPr>
            <w:tcW w:w="704" w:type="dxa"/>
            <w:tcBorders>
              <w:bottom w:val="single" w:sz="2" w:space="0" w:color="auto"/>
            </w:tcBorders>
            <w:shd w:val="clear" w:color="auto" w:fill="006AB3"/>
          </w:tcPr>
          <w:p w14:paraId="0A673E64" w14:textId="61BBA9A2" w:rsidR="00F74CA9" w:rsidRPr="00AC5D63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10069" w:type="dxa"/>
            <w:gridSpan w:val="3"/>
            <w:tcBorders>
              <w:bottom w:val="single" w:sz="2" w:space="0" w:color="auto"/>
            </w:tcBorders>
            <w:shd w:val="clear" w:color="auto" w:fill="006AB3"/>
          </w:tcPr>
          <w:p w14:paraId="6D776AE6" w14:textId="447524AE" w:rsidR="00F74CA9" w:rsidRPr="00AC5D63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Analyse der Befunddaten: Zeigen sich im Stallrundgang Auffälligkeiten, die mit den Befunddaten zusammenhängen?</w:t>
            </w:r>
          </w:p>
        </w:tc>
      </w:tr>
      <w:tr w:rsidR="00F74CA9" w:rsidRPr="0000205E" w14:paraId="64E33F8D" w14:textId="77777777" w:rsidTr="00AD28BB">
        <w:trPr>
          <w:trHeight w:val="320"/>
        </w:trPr>
        <w:tc>
          <w:tcPr>
            <w:tcW w:w="704" w:type="dxa"/>
            <w:vMerge w:val="restart"/>
            <w:tcBorders>
              <w:top w:val="single" w:sz="2" w:space="0" w:color="auto"/>
            </w:tcBorders>
          </w:tcPr>
          <w:p w14:paraId="537311E7" w14:textId="27DBD851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4.1.1</w:t>
            </w:r>
          </w:p>
        </w:tc>
        <w:tc>
          <w:tcPr>
            <w:tcW w:w="4253" w:type="dxa"/>
            <w:vMerge w:val="restart"/>
            <w:tcBorders>
              <w:top w:val="single" w:sz="2" w:space="0" w:color="auto"/>
            </w:tcBorders>
          </w:tcPr>
          <w:p w14:paraId="0082B6BE" w14:textId="23889FCF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Atemwegsgesundheit (Lunge, Brustfell, Herz)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4" w:space="0" w:color="D9D9D9" w:themeColor="background1" w:themeShade="D9"/>
            </w:tcBorders>
          </w:tcPr>
          <w:p w14:paraId="31A9591D" w14:textId="0CE5A3CF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Ja</w:t>
            </w:r>
          </w:p>
        </w:tc>
        <w:tc>
          <w:tcPr>
            <w:tcW w:w="2839" w:type="dxa"/>
            <w:tcBorders>
              <w:top w:val="single" w:sz="2" w:space="0" w:color="auto"/>
              <w:bottom w:val="single" w:sz="4" w:space="0" w:color="D9D9D9" w:themeColor="background1" w:themeShade="D9"/>
            </w:tcBorders>
          </w:tcPr>
          <w:p w14:paraId="48CC68F4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7A8323EB" w14:textId="77777777" w:rsidTr="008111FE">
        <w:trPr>
          <w:trHeight w:val="320"/>
        </w:trPr>
        <w:tc>
          <w:tcPr>
            <w:tcW w:w="704" w:type="dxa"/>
            <w:vMerge/>
          </w:tcPr>
          <w:p w14:paraId="57332F27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61A4E24D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D8A9CD6" w14:textId="271B265E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Nein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9AF70B2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5511F60A" w14:textId="77777777" w:rsidTr="00495B3C">
        <w:trPr>
          <w:trHeight w:val="686"/>
        </w:trPr>
        <w:tc>
          <w:tcPr>
            <w:tcW w:w="704" w:type="dxa"/>
            <w:vMerge/>
          </w:tcPr>
          <w:p w14:paraId="1405E49C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4120006D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3BD2194" w14:textId="353E038E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Anmerkungen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9BDE54A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3E5604BB" w14:textId="77777777" w:rsidTr="008111FE">
        <w:trPr>
          <w:trHeight w:val="320"/>
        </w:trPr>
        <w:tc>
          <w:tcPr>
            <w:tcW w:w="704" w:type="dxa"/>
            <w:vMerge w:val="restart"/>
          </w:tcPr>
          <w:p w14:paraId="6C089E41" w14:textId="38695E7F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4.1.2</w:t>
            </w:r>
          </w:p>
        </w:tc>
        <w:tc>
          <w:tcPr>
            <w:tcW w:w="4253" w:type="dxa"/>
            <w:vMerge w:val="restart"/>
          </w:tcPr>
          <w:p w14:paraId="21AC0FF6" w14:textId="7458CAC0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Sonstige Organe (Leber, Darm)</w:t>
            </w:r>
          </w:p>
        </w:tc>
        <w:tc>
          <w:tcPr>
            <w:tcW w:w="2977" w:type="dxa"/>
            <w:tcBorders>
              <w:bottom w:val="single" w:sz="4" w:space="0" w:color="D9D9D9" w:themeColor="background1" w:themeShade="D9"/>
            </w:tcBorders>
          </w:tcPr>
          <w:p w14:paraId="60ED1D04" w14:textId="6FEBFB95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Ja</w:t>
            </w:r>
          </w:p>
        </w:tc>
        <w:tc>
          <w:tcPr>
            <w:tcW w:w="2839" w:type="dxa"/>
            <w:tcBorders>
              <w:bottom w:val="single" w:sz="4" w:space="0" w:color="D9D9D9" w:themeColor="background1" w:themeShade="D9"/>
            </w:tcBorders>
          </w:tcPr>
          <w:p w14:paraId="037F1BB1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11D4486D" w14:textId="77777777" w:rsidTr="008111FE">
        <w:trPr>
          <w:trHeight w:val="320"/>
        </w:trPr>
        <w:tc>
          <w:tcPr>
            <w:tcW w:w="704" w:type="dxa"/>
            <w:vMerge/>
          </w:tcPr>
          <w:p w14:paraId="7753A6E0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5F35E3B2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16D1B7A" w14:textId="5CB82CAE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Nein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1C3DBCE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3C19F93B" w14:textId="77777777" w:rsidTr="00495B3C">
        <w:trPr>
          <w:trHeight w:val="686"/>
        </w:trPr>
        <w:tc>
          <w:tcPr>
            <w:tcW w:w="704" w:type="dxa"/>
            <w:vMerge/>
          </w:tcPr>
          <w:p w14:paraId="17EB483B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383EAF9D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7E3EC01" w14:textId="5E43E1E3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Anmerkungen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DE1D7A0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66D993E0" w14:textId="77777777" w:rsidTr="008111FE">
        <w:trPr>
          <w:trHeight w:val="320"/>
        </w:trPr>
        <w:tc>
          <w:tcPr>
            <w:tcW w:w="704" w:type="dxa"/>
            <w:vMerge w:val="restart"/>
          </w:tcPr>
          <w:p w14:paraId="7A29DC07" w14:textId="592C5B1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4.1.3</w:t>
            </w:r>
          </w:p>
        </w:tc>
        <w:tc>
          <w:tcPr>
            <w:tcW w:w="4253" w:type="dxa"/>
            <w:vMerge w:val="restart"/>
          </w:tcPr>
          <w:p w14:paraId="32EADF1F" w14:textId="7FD7926E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proofErr w:type="spellStart"/>
            <w:r w:rsidRPr="0000205E">
              <w:rPr>
                <w:rFonts w:asciiTheme="majorHAnsi" w:hAnsiTheme="majorHAnsi"/>
              </w:rPr>
              <w:t>Gliedmaßengesundheit</w:t>
            </w:r>
            <w:proofErr w:type="spellEnd"/>
          </w:p>
        </w:tc>
        <w:tc>
          <w:tcPr>
            <w:tcW w:w="2977" w:type="dxa"/>
            <w:tcBorders>
              <w:bottom w:val="single" w:sz="4" w:space="0" w:color="D9D9D9" w:themeColor="background1" w:themeShade="D9"/>
            </w:tcBorders>
          </w:tcPr>
          <w:p w14:paraId="777E755C" w14:textId="126E6C18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Ja</w:t>
            </w:r>
          </w:p>
        </w:tc>
        <w:tc>
          <w:tcPr>
            <w:tcW w:w="2839" w:type="dxa"/>
            <w:tcBorders>
              <w:bottom w:val="single" w:sz="4" w:space="0" w:color="D9D9D9" w:themeColor="background1" w:themeShade="D9"/>
            </w:tcBorders>
          </w:tcPr>
          <w:p w14:paraId="4969471A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54488C06" w14:textId="77777777" w:rsidTr="008111FE">
        <w:trPr>
          <w:trHeight w:val="320"/>
        </w:trPr>
        <w:tc>
          <w:tcPr>
            <w:tcW w:w="704" w:type="dxa"/>
            <w:vMerge/>
          </w:tcPr>
          <w:p w14:paraId="0D2F8095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72648E7F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6BB8B16" w14:textId="2096FB09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Nein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3D382AA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531DEA9D" w14:textId="77777777" w:rsidTr="00495B3C">
        <w:trPr>
          <w:trHeight w:val="686"/>
        </w:trPr>
        <w:tc>
          <w:tcPr>
            <w:tcW w:w="704" w:type="dxa"/>
            <w:vMerge/>
          </w:tcPr>
          <w:p w14:paraId="7E309AF7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29B5FF4D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60FF355" w14:textId="6D3D9828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Anmerkungen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CF6CCDB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673B6F2C" w14:textId="77777777" w:rsidTr="008111FE">
        <w:trPr>
          <w:trHeight w:val="320"/>
        </w:trPr>
        <w:tc>
          <w:tcPr>
            <w:tcW w:w="704" w:type="dxa"/>
            <w:vMerge w:val="restart"/>
          </w:tcPr>
          <w:p w14:paraId="100E0A9D" w14:textId="30363AFE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4.1.4</w:t>
            </w:r>
          </w:p>
        </w:tc>
        <w:tc>
          <w:tcPr>
            <w:tcW w:w="4253" w:type="dxa"/>
            <w:vMerge w:val="restart"/>
          </w:tcPr>
          <w:p w14:paraId="05B9ED26" w14:textId="4E0EA199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Unversehrtheit</w:t>
            </w:r>
          </w:p>
        </w:tc>
        <w:tc>
          <w:tcPr>
            <w:tcW w:w="2977" w:type="dxa"/>
            <w:tcBorders>
              <w:bottom w:val="single" w:sz="4" w:space="0" w:color="D9D9D9" w:themeColor="background1" w:themeShade="D9"/>
            </w:tcBorders>
          </w:tcPr>
          <w:p w14:paraId="48CB828D" w14:textId="70D2F403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Ja</w:t>
            </w:r>
          </w:p>
        </w:tc>
        <w:tc>
          <w:tcPr>
            <w:tcW w:w="2839" w:type="dxa"/>
            <w:tcBorders>
              <w:bottom w:val="single" w:sz="4" w:space="0" w:color="D9D9D9" w:themeColor="background1" w:themeShade="D9"/>
            </w:tcBorders>
          </w:tcPr>
          <w:p w14:paraId="425C3A75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12CD9A29" w14:textId="77777777" w:rsidTr="008111FE">
        <w:trPr>
          <w:trHeight w:val="320"/>
        </w:trPr>
        <w:tc>
          <w:tcPr>
            <w:tcW w:w="704" w:type="dxa"/>
            <w:vMerge/>
          </w:tcPr>
          <w:p w14:paraId="6D47EA80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7AFC0FF5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2FD13BB" w14:textId="5B294A5B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Nein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1EAABCD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F74CA9" w:rsidRPr="0000205E" w14:paraId="44F119FA" w14:textId="77777777" w:rsidTr="00495B3C">
        <w:trPr>
          <w:trHeight w:val="686"/>
        </w:trPr>
        <w:tc>
          <w:tcPr>
            <w:tcW w:w="704" w:type="dxa"/>
            <w:vMerge/>
          </w:tcPr>
          <w:p w14:paraId="749FE3B1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34EF0479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08B6382" w14:textId="6F0324D3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Anmerkungen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E754BFE" w14:textId="77777777" w:rsidR="00F74CA9" w:rsidRPr="0000205E" w:rsidRDefault="00F74CA9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35E37382" w14:textId="77777777" w:rsidR="00AC5D63" w:rsidRDefault="00AC5D63">
      <w:r>
        <w:br w:type="page"/>
      </w:r>
    </w:p>
    <w:tbl>
      <w:tblPr>
        <w:tblStyle w:val="Tabellenraster"/>
        <w:tblW w:w="10773" w:type="dxa"/>
        <w:tblInd w:w="-8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4253"/>
        <w:gridCol w:w="2977"/>
        <w:gridCol w:w="2839"/>
      </w:tblGrid>
      <w:tr w:rsidR="00C2783D" w:rsidRPr="0000205E" w14:paraId="3BCD6B6F" w14:textId="77777777" w:rsidTr="00AC5D63">
        <w:trPr>
          <w:trHeight w:val="144"/>
        </w:trPr>
        <w:tc>
          <w:tcPr>
            <w:tcW w:w="704" w:type="dxa"/>
            <w:vMerge w:val="restart"/>
          </w:tcPr>
          <w:p w14:paraId="01174215" w14:textId="6862EB22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lastRenderedPageBreak/>
              <w:t>4.1.5</w:t>
            </w:r>
          </w:p>
        </w:tc>
        <w:tc>
          <w:tcPr>
            <w:tcW w:w="4253" w:type="dxa"/>
            <w:vMerge w:val="restart"/>
          </w:tcPr>
          <w:p w14:paraId="744ED9EC" w14:textId="050C19CE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Bei Auffälligkeiten: Sind dem Tierhalter die Ursachen bekannt und wurden bereits Maßnahmen ergriffen?</w:t>
            </w:r>
          </w:p>
        </w:tc>
        <w:tc>
          <w:tcPr>
            <w:tcW w:w="2977" w:type="dxa"/>
            <w:tcBorders>
              <w:bottom w:val="single" w:sz="4" w:space="0" w:color="D9D9D9" w:themeColor="background1" w:themeShade="D9"/>
            </w:tcBorders>
          </w:tcPr>
          <w:p w14:paraId="100B2437" w14:textId="53FB728F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Keine Auffälligkeiten</w:t>
            </w:r>
          </w:p>
        </w:tc>
        <w:tc>
          <w:tcPr>
            <w:tcW w:w="2839" w:type="dxa"/>
            <w:tcBorders>
              <w:bottom w:val="single" w:sz="4" w:space="0" w:color="D9D9D9" w:themeColor="background1" w:themeShade="D9"/>
            </w:tcBorders>
          </w:tcPr>
          <w:p w14:paraId="1679054F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783D" w:rsidRPr="0000205E" w14:paraId="50BA7CAA" w14:textId="77777777" w:rsidTr="008111FE">
        <w:trPr>
          <w:trHeight w:val="346"/>
        </w:trPr>
        <w:tc>
          <w:tcPr>
            <w:tcW w:w="704" w:type="dxa"/>
            <w:vMerge/>
          </w:tcPr>
          <w:p w14:paraId="270A3B63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4E950FAB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786F0A2" w14:textId="36CCD970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Auffälligkeiten festgestellt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ECA44B4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783D" w:rsidRPr="0000205E" w14:paraId="1A21A0D2" w14:textId="77777777" w:rsidTr="008111FE">
        <w:trPr>
          <w:trHeight w:val="346"/>
        </w:trPr>
        <w:tc>
          <w:tcPr>
            <w:tcW w:w="704" w:type="dxa"/>
            <w:vMerge/>
          </w:tcPr>
          <w:p w14:paraId="1D4D6658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3D5BF69D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C10CB2A" w14:textId="199D5E1A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Ursachen bekannt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B4ED3D6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783D" w:rsidRPr="0000205E" w14:paraId="6EE29489" w14:textId="77777777" w:rsidTr="008111FE">
        <w:trPr>
          <w:trHeight w:val="346"/>
        </w:trPr>
        <w:tc>
          <w:tcPr>
            <w:tcW w:w="704" w:type="dxa"/>
            <w:vMerge/>
          </w:tcPr>
          <w:p w14:paraId="1723574E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41D91BF6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11270ED" w14:textId="04F3D775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Ursachen nicht bekannt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B8315A7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783D" w:rsidRPr="0000205E" w14:paraId="43E8DC3D" w14:textId="77777777" w:rsidTr="008111FE">
        <w:trPr>
          <w:trHeight w:val="346"/>
        </w:trPr>
        <w:tc>
          <w:tcPr>
            <w:tcW w:w="704" w:type="dxa"/>
            <w:vMerge/>
          </w:tcPr>
          <w:p w14:paraId="05694921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3327261F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FEE3066" w14:textId="166A3EB1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Maßnahmen ergriffen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FC3C1A5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783D" w:rsidRPr="0000205E" w14:paraId="1BDAEB45" w14:textId="77777777" w:rsidTr="008111FE">
        <w:trPr>
          <w:trHeight w:val="346"/>
        </w:trPr>
        <w:tc>
          <w:tcPr>
            <w:tcW w:w="704" w:type="dxa"/>
            <w:vMerge/>
          </w:tcPr>
          <w:p w14:paraId="5755EF65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16CDCA5D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FD90F00" w14:textId="0ECAD56C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Keine Maßnahmen ergriffen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5215C32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783D" w:rsidRPr="0000205E" w14:paraId="0073F047" w14:textId="77777777" w:rsidTr="00495B3C">
        <w:trPr>
          <w:trHeight w:val="686"/>
        </w:trPr>
        <w:tc>
          <w:tcPr>
            <w:tcW w:w="704" w:type="dxa"/>
            <w:vMerge/>
          </w:tcPr>
          <w:p w14:paraId="38806858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312FCD3D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</w:tcBorders>
          </w:tcPr>
          <w:p w14:paraId="11E16BC3" w14:textId="24F60FDA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Anmerkungen/ergriffene Maßnahmen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</w:tcBorders>
          </w:tcPr>
          <w:p w14:paraId="6A474BCD" w14:textId="77777777" w:rsidR="00C2783D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  <w:p w14:paraId="7C112ECC" w14:textId="77777777" w:rsidR="00AC5D63" w:rsidRDefault="00AC5D63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  <w:p w14:paraId="0FEFE013" w14:textId="77777777" w:rsidR="00AC5D63" w:rsidRPr="0000205E" w:rsidRDefault="00AC5D63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AE5DD3" w:rsidRPr="0000205E" w14:paraId="0688C4B0" w14:textId="77777777" w:rsidTr="00495B3C">
        <w:trPr>
          <w:trHeight w:val="1259"/>
        </w:trPr>
        <w:tc>
          <w:tcPr>
            <w:tcW w:w="704" w:type="dxa"/>
          </w:tcPr>
          <w:p w14:paraId="4DB3205D" w14:textId="4E82DBDA" w:rsidR="003E09DE" w:rsidRPr="0000205E" w:rsidRDefault="003E09DE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4.1.6</w:t>
            </w:r>
          </w:p>
        </w:tc>
        <w:tc>
          <w:tcPr>
            <w:tcW w:w="4253" w:type="dxa"/>
            <w:tcBorders>
              <w:bottom w:val="single" w:sz="2" w:space="0" w:color="auto"/>
            </w:tcBorders>
          </w:tcPr>
          <w:p w14:paraId="6BED6128" w14:textId="2562A689" w:rsidR="003E09DE" w:rsidRPr="0000205E" w:rsidRDefault="003E09DE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Schlussfolgerung und Handlungsempfehlung zur Verbesserung</w:t>
            </w:r>
          </w:p>
        </w:tc>
        <w:tc>
          <w:tcPr>
            <w:tcW w:w="5816" w:type="dxa"/>
            <w:gridSpan w:val="2"/>
          </w:tcPr>
          <w:p w14:paraId="1B82DDEE" w14:textId="77777777" w:rsidR="003E09DE" w:rsidRPr="0000205E" w:rsidRDefault="003E09DE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783D" w:rsidRPr="0000205E" w14:paraId="4AAF4462" w14:textId="77777777" w:rsidTr="00E04B52">
        <w:tc>
          <w:tcPr>
            <w:tcW w:w="704" w:type="dxa"/>
            <w:tcBorders>
              <w:bottom w:val="single" w:sz="2" w:space="0" w:color="auto"/>
            </w:tcBorders>
            <w:shd w:val="clear" w:color="auto" w:fill="006AB3"/>
          </w:tcPr>
          <w:p w14:paraId="722C830C" w14:textId="0D392AD1" w:rsidR="00C2783D" w:rsidRPr="00AC5D63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1006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006AB3"/>
          </w:tcPr>
          <w:p w14:paraId="385C5ED8" w14:textId="7EB7277A" w:rsidR="00C2783D" w:rsidRPr="00AC5D63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Gesundheitszustand der Tiere</w:t>
            </w:r>
          </w:p>
        </w:tc>
      </w:tr>
      <w:tr w:rsidR="00C2783D" w:rsidRPr="0000205E" w14:paraId="2E50ECD6" w14:textId="77777777" w:rsidTr="00E04B52">
        <w:trPr>
          <w:trHeight w:val="389"/>
        </w:trPr>
        <w:tc>
          <w:tcPr>
            <w:tcW w:w="704" w:type="dxa"/>
            <w:vMerge w:val="restart"/>
            <w:tcBorders>
              <w:top w:val="single" w:sz="2" w:space="0" w:color="auto"/>
            </w:tcBorders>
          </w:tcPr>
          <w:p w14:paraId="1973DA84" w14:textId="667790E5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5.1.1</w:t>
            </w:r>
          </w:p>
        </w:tc>
        <w:tc>
          <w:tcPr>
            <w:tcW w:w="4253" w:type="dxa"/>
            <w:vMerge w:val="restart"/>
            <w:tcBorders>
              <w:top w:val="single" w:sz="2" w:space="0" w:color="auto"/>
            </w:tcBorders>
          </w:tcPr>
          <w:p w14:paraId="0C92B886" w14:textId="64297094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Wie ist der Gesundheitszustand der Tiere im Bestand?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4" w:space="0" w:color="D9D9D9" w:themeColor="background1" w:themeShade="D9"/>
            </w:tcBorders>
          </w:tcPr>
          <w:p w14:paraId="73BD937D" w14:textId="72CF7C50" w:rsidR="00C2783D" w:rsidRPr="0000205E" w:rsidRDefault="00C2783D" w:rsidP="00C2783D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Keine Auffälligkeiten/Tiere gesund</w:t>
            </w:r>
          </w:p>
        </w:tc>
        <w:tc>
          <w:tcPr>
            <w:tcW w:w="2839" w:type="dxa"/>
            <w:tcBorders>
              <w:top w:val="single" w:sz="2" w:space="0" w:color="auto"/>
              <w:bottom w:val="single" w:sz="4" w:space="0" w:color="D9D9D9" w:themeColor="background1" w:themeShade="D9"/>
            </w:tcBorders>
          </w:tcPr>
          <w:p w14:paraId="4AD0260F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783D" w:rsidRPr="0000205E" w14:paraId="1E8C7B92" w14:textId="77777777" w:rsidTr="008111FE">
        <w:trPr>
          <w:trHeight w:val="383"/>
        </w:trPr>
        <w:tc>
          <w:tcPr>
            <w:tcW w:w="704" w:type="dxa"/>
            <w:vMerge/>
          </w:tcPr>
          <w:p w14:paraId="020AA41D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6D468E2D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6C9438B" w14:textId="184038CB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Atemwege: Husten, Nasenfluss, Augenfluss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2310B55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783D" w:rsidRPr="0000205E" w14:paraId="2B1C7A01" w14:textId="77777777" w:rsidTr="008111FE">
        <w:trPr>
          <w:trHeight w:val="383"/>
        </w:trPr>
        <w:tc>
          <w:tcPr>
            <w:tcW w:w="704" w:type="dxa"/>
            <w:vMerge/>
          </w:tcPr>
          <w:p w14:paraId="0E6D52A7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13089681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B82916E" w14:textId="6E822011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Magen-Darm-Erkrankungen, Durchfall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B11F623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783D" w:rsidRPr="0000205E" w14:paraId="594ADB88" w14:textId="77777777" w:rsidTr="008111FE">
        <w:trPr>
          <w:trHeight w:val="383"/>
        </w:trPr>
        <w:tc>
          <w:tcPr>
            <w:tcW w:w="704" w:type="dxa"/>
            <w:vMerge/>
          </w:tcPr>
          <w:p w14:paraId="7E813161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3D505F35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F614F97" w14:textId="389B31C4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Lahmheit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3373DCD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783D" w:rsidRPr="0000205E" w14:paraId="253E7FD7" w14:textId="77777777" w:rsidTr="008111FE">
        <w:trPr>
          <w:trHeight w:val="383"/>
        </w:trPr>
        <w:tc>
          <w:tcPr>
            <w:tcW w:w="704" w:type="dxa"/>
            <w:vMerge/>
          </w:tcPr>
          <w:p w14:paraId="27D4C620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28C18BAC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4181B5B" w14:textId="16B8803C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Schwellungen an Gliedmaßen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BDE2BAE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783D" w:rsidRPr="0000205E" w14:paraId="2BD68F4B" w14:textId="77777777" w:rsidTr="008111FE">
        <w:trPr>
          <w:trHeight w:val="383"/>
        </w:trPr>
        <w:tc>
          <w:tcPr>
            <w:tcW w:w="704" w:type="dxa"/>
            <w:vMerge/>
          </w:tcPr>
          <w:p w14:paraId="69BB1579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4933AFE7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EF00ECD" w14:textId="524BF2F1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Hautveränderungen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A74BF2A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783D" w:rsidRPr="0000205E" w14:paraId="7F41672A" w14:textId="77777777" w:rsidTr="008111FE">
        <w:trPr>
          <w:trHeight w:val="383"/>
        </w:trPr>
        <w:tc>
          <w:tcPr>
            <w:tcW w:w="704" w:type="dxa"/>
            <w:vMerge/>
          </w:tcPr>
          <w:p w14:paraId="6143EC56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05CE9303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0EA7F8D" w14:textId="5CAF75ED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Schwanzbeißen/Kannibalismus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F2C3D89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783D" w:rsidRPr="0000205E" w14:paraId="5F3688F5" w14:textId="77777777" w:rsidTr="008111FE">
        <w:trPr>
          <w:trHeight w:val="383"/>
        </w:trPr>
        <w:tc>
          <w:tcPr>
            <w:tcW w:w="704" w:type="dxa"/>
            <w:vMerge/>
          </w:tcPr>
          <w:p w14:paraId="0B1FB185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59E9E726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D55809B" w14:textId="284E3E0E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Ohrverletzungen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433B869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783D" w:rsidRPr="0000205E" w14:paraId="089AEDA0" w14:textId="77777777" w:rsidTr="008111FE">
        <w:trPr>
          <w:trHeight w:val="383"/>
        </w:trPr>
        <w:tc>
          <w:tcPr>
            <w:tcW w:w="704" w:type="dxa"/>
            <w:vMerge/>
          </w:tcPr>
          <w:p w14:paraId="4A30FFA9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54CCDC5F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22F0A84" w14:textId="12448B7F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Sonstige Erkrankungen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1B35A45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783D" w:rsidRPr="0000205E" w14:paraId="0B4D7678" w14:textId="77777777" w:rsidTr="008111FE">
        <w:trPr>
          <w:trHeight w:val="320"/>
        </w:trPr>
        <w:tc>
          <w:tcPr>
            <w:tcW w:w="704" w:type="dxa"/>
            <w:vMerge w:val="restart"/>
          </w:tcPr>
          <w:p w14:paraId="023E2D7C" w14:textId="5862BF65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5.1.2</w:t>
            </w:r>
          </w:p>
        </w:tc>
        <w:tc>
          <w:tcPr>
            <w:tcW w:w="4253" w:type="dxa"/>
            <w:vMerge w:val="restart"/>
          </w:tcPr>
          <w:p w14:paraId="2663A592" w14:textId="27F3CA1E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Aktuelle Behandlungen</w:t>
            </w:r>
          </w:p>
        </w:tc>
        <w:tc>
          <w:tcPr>
            <w:tcW w:w="2977" w:type="dxa"/>
            <w:tcBorders>
              <w:bottom w:val="single" w:sz="4" w:space="0" w:color="D9D9D9" w:themeColor="background1" w:themeShade="D9"/>
            </w:tcBorders>
          </w:tcPr>
          <w:p w14:paraId="57D39C5F" w14:textId="18FACAAB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Keine Behandlungen</w:t>
            </w:r>
          </w:p>
        </w:tc>
        <w:tc>
          <w:tcPr>
            <w:tcW w:w="2839" w:type="dxa"/>
            <w:tcBorders>
              <w:bottom w:val="single" w:sz="4" w:space="0" w:color="D9D9D9" w:themeColor="background1" w:themeShade="D9"/>
            </w:tcBorders>
          </w:tcPr>
          <w:p w14:paraId="6C22BA2E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783D" w:rsidRPr="0000205E" w14:paraId="474C73E0" w14:textId="77777777" w:rsidTr="008111FE">
        <w:trPr>
          <w:trHeight w:val="320"/>
        </w:trPr>
        <w:tc>
          <w:tcPr>
            <w:tcW w:w="704" w:type="dxa"/>
            <w:vMerge/>
          </w:tcPr>
          <w:p w14:paraId="467BA26E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10134203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</w:tcBorders>
          </w:tcPr>
          <w:p w14:paraId="4DD81DB8" w14:textId="7E2A0D99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Behandlungen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</w:tcBorders>
          </w:tcPr>
          <w:p w14:paraId="76F8F142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783D" w:rsidRPr="0000205E" w14:paraId="58506FE1" w14:textId="77777777" w:rsidTr="00E04B52">
        <w:tc>
          <w:tcPr>
            <w:tcW w:w="704" w:type="dxa"/>
          </w:tcPr>
          <w:p w14:paraId="48AE2991" w14:textId="300B5B38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5.1.3</w:t>
            </w:r>
          </w:p>
        </w:tc>
        <w:tc>
          <w:tcPr>
            <w:tcW w:w="4253" w:type="dxa"/>
            <w:tcBorders>
              <w:bottom w:val="single" w:sz="2" w:space="0" w:color="auto"/>
            </w:tcBorders>
          </w:tcPr>
          <w:p w14:paraId="5C7D8713" w14:textId="5077C86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QS-Antibiotikamonitoring: Aktueller Therapieindex</w:t>
            </w:r>
          </w:p>
        </w:tc>
        <w:tc>
          <w:tcPr>
            <w:tcW w:w="5816" w:type="dxa"/>
            <w:gridSpan w:val="2"/>
            <w:tcBorders>
              <w:bottom w:val="single" w:sz="2" w:space="0" w:color="auto"/>
            </w:tcBorders>
          </w:tcPr>
          <w:p w14:paraId="4C5447B9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AE5DD3" w:rsidRPr="0000205E" w14:paraId="0F09AAA6" w14:textId="77777777" w:rsidTr="00606F67">
        <w:trPr>
          <w:trHeight w:val="1259"/>
        </w:trPr>
        <w:tc>
          <w:tcPr>
            <w:tcW w:w="704" w:type="dxa"/>
          </w:tcPr>
          <w:p w14:paraId="6C13C9A9" w14:textId="1A301545" w:rsidR="003E09DE" w:rsidRPr="0000205E" w:rsidRDefault="003E09DE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5.1.4</w:t>
            </w:r>
          </w:p>
        </w:tc>
        <w:tc>
          <w:tcPr>
            <w:tcW w:w="4253" w:type="dxa"/>
            <w:tcBorders>
              <w:top w:val="single" w:sz="2" w:space="0" w:color="auto"/>
            </w:tcBorders>
          </w:tcPr>
          <w:p w14:paraId="4E2C4FD4" w14:textId="1B0D5657" w:rsidR="003E09DE" w:rsidRPr="0000205E" w:rsidRDefault="003E09DE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Schlussfolgerung und Handlungsempfehlung zur Verbesserung</w:t>
            </w:r>
          </w:p>
        </w:tc>
        <w:tc>
          <w:tcPr>
            <w:tcW w:w="5816" w:type="dxa"/>
            <w:gridSpan w:val="2"/>
            <w:tcBorders>
              <w:top w:val="single" w:sz="2" w:space="0" w:color="auto"/>
            </w:tcBorders>
          </w:tcPr>
          <w:p w14:paraId="250D6C8A" w14:textId="77777777" w:rsidR="003E09DE" w:rsidRPr="0000205E" w:rsidRDefault="003E09DE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5D762683" w14:textId="77777777" w:rsidR="00AC5D63" w:rsidRDefault="00AC5D63">
      <w:r>
        <w:br w:type="page"/>
      </w:r>
    </w:p>
    <w:tbl>
      <w:tblPr>
        <w:tblStyle w:val="Tabellenraster"/>
        <w:tblW w:w="10773" w:type="dxa"/>
        <w:tblInd w:w="-8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4253"/>
        <w:gridCol w:w="2977"/>
        <w:gridCol w:w="2839"/>
      </w:tblGrid>
      <w:tr w:rsidR="00C2783D" w:rsidRPr="0000205E" w14:paraId="18E25BAE" w14:textId="77777777" w:rsidTr="00E04B52">
        <w:tc>
          <w:tcPr>
            <w:tcW w:w="704" w:type="dxa"/>
            <w:tcBorders>
              <w:bottom w:val="single" w:sz="2" w:space="0" w:color="auto"/>
            </w:tcBorders>
            <w:shd w:val="clear" w:color="auto" w:fill="006AB3"/>
          </w:tcPr>
          <w:p w14:paraId="66135F09" w14:textId="3A3D51C1" w:rsidR="00C2783D" w:rsidRPr="00AC5D63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lastRenderedPageBreak/>
              <w:t>6</w:t>
            </w:r>
          </w:p>
        </w:tc>
        <w:tc>
          <w:tcPr>
            <w:tcW w:w="10069" w:type="dxa"/>
            <w:gridSpan w:val="3"/>
            <w:tcBorders>
              <w:bottom w:val="single" w:sz="2" w:space="0" w:color="auto"/>
            </w:tcBorders>
            <w:shd w:val="clear" w:color="auto" w:fill="006AB3"/>
          </w:tcPr>
          <w:p w14:paraId="5D802A44" w14:textId="059564C3" w:rsidR="00C2783D" w:rsidRPr="00AC5D63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Präventives Tiergesundheitsmanagement</w:t>
            </w:r>
          </w:p>
        </w:tc>
      </w:tr>
      <w:tr w:rsidR="00C2783D" w:rsidRPr="0000205E" w14:paraId="21348BDF" w14:textId="77777777" w:rsidTr="00E04B52">
        <w:tc>
          <w:tcPr>
            <w:tcW w:w="704" w:type="dxa"/>
            <w:tcBorders>
              <w:top w:val="single" w:sz="2" w:space="0" w:color="auto"/>
            </w:tcBorders>
            <w:shd w:val="clear" w:color="auto" w:fill="006AB3"/>
          </w:tcPr>
          <w:p w14:paraId="5ACBA4BD" w14:textId="58E7B473" w:rsidR="00C2783D" w:rsidRPr="00AC5D63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6.1</w:t>
            </w:r>
          </w:p>
        </w:tc>
        <w:tc>
          <w:tcPr>
            <w:tcW w:w="10069" w:type="dxa"/>
            <w:gridSpan w:val="3"/>
            <w:tcBorders>
              <w:top w:val="single" w:sz="2" w:space="0" w:color="auto"/>
            </w:tcBorders>
            <w:shd w:val="clear" w:color="auto" w:fill="006AB3"/>
          </w:tcPr>
          <w:p w14:paraId="0F96A494" w14:textId="0F23298C" w:rsidR="00C2783D" w:rsidRPr="00AC5D63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Parasitologische Maßnahmen</w:t>
            </w:r>
          </w:p>
        </w:tc>
      </w:tr>
      <w:tr w:rsidR="00C2783D" w:rsidRPr="0000205E" w14:paraId="7AD460F5" w14:textId="77777777" w:rsidTr="008111FE">
        <w:trPr>
          <w:trHeight w:val="320"/>
        </w:trPr>
        <w:tc>
          <w:tcPr>
            <w:tcW w:w="704" w:type="dxa"/>
            <w:vMerge w:val="restart"/>
          </w:tcPr>
          <w:p w14:paraId="24B7CB34" w14:textId="1B6D1EF9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6.1.1</w:t>
            </w:r>
          </w:p>
        </w:tc>
        <w:tc>
          <w:tcPr>
            <w:tcW w:w="4253" w:type="dxa"/>
            <w:vMerge w:val="restart"/>
          </w:tcPr>
          <w:p w14:paraId="39FB5BDD" w14:textId="0E4610C9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Entwurmung</w:t>
            </w:r>
          </w:p>
        </w:tc>
        <w:tc>
          <w:tcPr>
            <w:tcW w:w="2977" w:type="dxa"/>
            <w:tcBorders>
              <w:bottom w:val="single" w:sz="4" w:space="0" w:color="D9D9D9" w:themeColor="background1" w:themeShade="D9"/>
            </w:tcBorders>
          </w:tcPr>
          <w:p w14:paraId="7AFFFC2E" w14:textId="2CCA9509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Nein</w:t>
            </w:r>
          </w:p>
        </w:tc>
        <w:tc>
          <w:tcPr>
            <w:tcW w:w="2839" w:type="dxa"/>
            <w:tcBorders>
              <w:bottom w:val="single" w:sz="4" w:space="0" w:color="D9D9D9" w:themeColor="background1" w:themeShade="D9"/>
            </w:tcBorders>
          </w:tcPr>
          <w:p w14:paraId="497A7B2E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783D" w:rsidRPr="0000205E" w14:paraId="74BA9FD9" w14:textId="77777777" w:rsidTr="008111FE">
        <w:trPr>
          <w:trHeight w:val="320"/>
        </w:trPr>
        <w:tc>
          <w:tcPr>
            <w:tcW w:w="704" w:type="dxa"/>
            <w:vMerge/>
          </w:tcPr>
          <w:p w14:paraId="7E8DEE87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2604A9E7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BF6DC4F" w14:textId="6ADDB6DC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Ja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86E90EC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783D" w:rsidRPr="0000205E" w14:paraId="0A8ABA31" w14:textId="77777777" w:rsidTr="008111FE">
        <w:trPr>
          <w:trHeight w:val="320"/>
        </w:trPr>
        <w:tc>
          <w:tcPr>
            <w:tcW w:w="704" w:type="dxa"/>
            <w:vMerge/>
          </w:tcPr>
          <w:p w14:paraId="36933A2C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492B8B04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680FAE9" w14:textId="093900BB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Häufigkeit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D268A0C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783D" w:rsidRPr="0000205E" w14:paraId="2DD3E0B7" w14:textId="77777777" w:rsidTr="00495B3C">
        <w:trPr>
          <w:trHeight w:val="686"/>
        </w:trPr>
        <w:tc>
          <w:tcPr>
            <w:tcW w:w="704" w:type="dxa"/>
            <w:vMerge/>
          </w:tcPr>
          <w:p w14:paraId="07159663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62370A5C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</w:tcBorders>
          </w:tcPr>
          <w:p w14:paraId="749566AD" w14:textId="7E75D353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Anmerkungen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</w:tcBorders>
          </w:tcPr>
          <w:p w14:paraId="2290F356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783D" w:rsidRPr="0000205E" w14:paraId="5AB59171" w14:textId="77777777" w:rsidTr="00495B3C">
        <w:trPr>
          <w:trHeight w:val="686"/>
        </w:trPr>
        <w:tc>
          <w:tcPr>
            <w:tcW w:w="704" w:type="dxa"/>
          </w:tcPr>
          <w:p w14:paraId="60EAE37F" w14:textId="40D3360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6.1.2</w:t>
            </w:r>
          </w:p>
        </w:tc>
        <w:tc>
          <w:tcPr>
            <w:tcW w:w="4253" w:type="dxa"/>
            <w:tcBorders>
              <w:bottom w:val="single" w:sz="2" w:space="0" w:color="auto"/>
            </w:tcBorders>
          </w:tcPr>
          <w:p w14:paraId="2E26681D" w14:textId="66A3B966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Sonstige Maßnahmen</w:t>
            </w:r>
          </w:p>
        </w:tc>
        <w:tc>
          <w:tcPr>
            <w:tcW w:w="5816" w:type="dxa"/>
            <w:gridSpan w:val="2"/>
            <w:tcBorders>
              <w:bottom w:val="single" w:sz="2" w:space="0" w:color="auto"/>
            </w:tcBorders>
          </w:tcPr>
          <w:p w14:paraId="29B68914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AE5DD3" w:rsidRPr="0000205E" w14:paraId="579DCFCB" w14:textId="77777777" w:rsidTr="00495B3C">
        <w:trPr>
          <w:trHeight w:val="1259"/>
        </w:trPr>
        <w:tc>
          <w:tcPr>
            <w:tcW w:w="704" w:type="dxa"/>
          </w:tcPr>
          <w:p w14:paraId="40E5751C" w14:textId="0111938A" w:rsidR="003E09DE" w:rsidRPr="0000205E" w:rsidRDefault="003E09DE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6.1.3</w:t>
            </w:r>
          </w:p>
        </w:tc>
        <w:tc>
          <w:tcPr>
            <w:tcW w:w="4253" w:type="dxa"/>
            <w:tcBorders>
              <w:top w:val="single" w:sz="2" w:space="0" w:color="auto"/>
            </w:tcBorders>
          </w:tcPr>
          <w:p w14:paraId="3DCA8B37" w14:textId="3811A1DD" w:rsidR="003E09DE" w:rsidRPr="0000205E" w:rsidRDefault="003E09DE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Schlussfolgerung und Handlungsempfehlung zur Verbesserung</w:t>
            </w:r>
          </w:p>
        </w:tc>
        <w:tc>
          <w:tcPr>
            <w:tcW w:w="5816" w:type="dxa"/>
            <w:gridSpan w:val="2"/>
            <w:tcBorders>
              <w:top w:val="single" w:sz="2" w:space="0" w:color="auto"/>
            </w:tcBorders>
          </w:tcPr>
          <w:p w14:paraId="519B8DDA" w14:textId="77777777" w:rsidR="003E09DE" w:rsidRPr="0000205E" w:rsidRDefault="003E09DE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783D" w:rsidRPr="0000205E" w14:paraId="0398C3BF" w14:textId="77777777" w:rsidTr="002F66FE">
        <w:tc>
          <w:tcPr>
            <w:tcW w:w="704" w:type="dxa"/>
            <w:shd w:val="clear" w:color="auto" w:fill="006AB3"/>
          </w:tcPr>
          <w:p w14:paraId="4BBD702A" w14:textId="481F4492" w:rsidR="00C2783D" w:rsidRPr="00AC5D63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6.2</w:t>
            </w:r>
          </w:p>
        </w:tc>
        <w:tc>
          <w:tcPr>
            <w:tcW w:w="10069" w:type="dxa"/>
            <w:gridSpan w:val="3"/>
            <w:shd w:val="clear" w:color="auto" w:fill="006AB3"/>
          </w:tcPr>
          <w:p w14:paraId="56B89E2B" w14:textId="31F9348B" w:rsidR="00C2783D" w:rsidRPr="00AC5D63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Impfungen</w:t>
            </w:r>
          </w:p>
        </w:tc>
      </w:tr>
      <w:tr w:rsidR="00C2783D" w:rsidRPr="0000205E" w14:paraId="451BEF5E" w14:textId="77777777" w:rsidTr="00AC5D63">
        <w:trPr>
          <w:trHeight w:val="47"/>
        </w:trPr>
        <w:tc>
          <w:tcPr>
            <w:tcW w:w="704" w:type="dxa"/>
            <w:vMerge w:val="restart"/>
          </w:tcPr>
          <w:p w14:paraId="69B6AC6B" w14:textId="20DE4C60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6.2.1</w:t>
            </w:r>
          </w:p>
        </w:tc>
        <w:tc>
          <w:tcPr>
            <w:tcW w:w="4253" w:type="dxa"/>
            <w:vMerge w:val="restart"/>
          </w:tcPr>
          <w:p w14:paraId="20016275" w14:textId="1A5043D6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Welche Impfungen werden im Betrieb eingesetzt?</w:t>
            </w:r>
          </w:p>
        </w:tc>
        <w:tc>
          <w:tcPr>
            <w:tcW w:w="2977" w:type="dxa"/>
            <w:tcBorders>
              <w:bottom w:val="single" w:sz="4" w:space="0" w:color="D9D9D9" w:themeColor="background1" w:themeShade="D9"/>
            </w:tcBorders>
          </w:tcPr>
          <w:p w14:paraId="702AF752" w14:textId="33C1316B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Keine Impfung</w:t>
            </w:r>
          </w:p>
        </w:tc>
        <w:tc>
          <w:tcPr>
            <w:tcW w:w="2839" w:type="dxa"/>
            <w:tcBorders>
              <w:bottom w:val="single" w:sz="4" w:space="0" w:color="D9D9D9" w:themeColor="background1" w:themeShade="D9"/>
            </w:tcBorders>
          </w:tcPr>
          <w:p w14:paraId="3B5EF64E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783D" w:rsidRPr="0000205E" w14:paraId="39C290CD" w14:textId="77777777" w:rsidTr="008111FE">
        <w:trPr>
          <w:trHeight w:val="416"/>
        </w:trPr>
        <w:tc>
          <w:tcPr>
            <w:tcW w:w="704" w:type="dxa"/>
            <w:vMerge/>
          </w:tcPr>
          <w:p w14:paraId="060C1C66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19AA2C6E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077345B" w14:textId="3949F275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Enzootische Pneumonie (</w:t>
            </w:r>
            <w:proofErr w:type="spellStart"/>
            <w:r w:rsidRPr="0000205E">
              <w:rPr>
                <w:rFonts w:asciiTheme="majorHAnsi" w:hAnsiTheme="majorHAnsi"/>
              </w:rPr>
              <w:t>Mesomycoplasma</w:t>
            </w:r>
            <w:proofErr w:type="spellEnd"/>
            <w:r w:rsidRPr="0000205E">
              <w:rPr>
                <w:rFonts w:asciiTheme="majorHAnsi" w:hAnsiTheme="majorHAnsi"/>
              </w:rPr>
              <w:t xml:space="preserve"> </w:t>
            </w:r>
            <w:proofErr w:type="spellStart"/>
            <w:r w:rsidRPr="0000205E">
              <w:rPr>
                <w:rFonts w:asciiTheme="majorHAnsi" w:hAnsiTheme="majorHAnsi"/>
              </w:rPr>
              <w:t>hyopneumoniae</w:t>
            </w:r>
            <w:proofErr w:type="spellEnd"/>
            <w:r w:rsidRPr="0000205E">
              <w:rPr>
                <w:rFonts w:asciiTheme="majorHAnsi" w:hAnsiTheme="majorHAnsi"/>
              </w:rPr>
              <w:t>)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82049F8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783D" w:rsidRPr="0000205E" w14:paraId="02F4833A" w14:textId="77777777" w:rsidTr="008111FE">
        <w:trPr>
          <w:trHeight w:val="416"/>
        </w:trPr>
        <w:tc>
          <w:tcPr>
            <w:tcW w:w="704" w:type="dxa"/>
            <w:vMerge/>
          </w:tcPr>
          <w:p w14:paraId="7839DCEA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5EDCF20B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D3E85B5" w14:textId="02D7CE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PCV2 (</w:t>
            </w:r>
            <w:proofErr w:type="spellStart"/>
            <w:r w:rsidRPr="0000205E">
              <w:rPr>
                <w:rFonts w:asciiTheme="majorHAnsi" w:hAnsiTheme="majorHAnsi"/>
              </w:rPr>
              <w:t>Circovirose</w:t>
            </w:r>
            <w:proofErr w:type="spellEnd"/>
            <w:r w:rsidRPr="0000205E">
              <w:rPr>
                <w:rFonts w:asciiTheme="majorHAnsi" w:hAnsiTheme="majorHAnsi"/>
              </w:rPr>
              <w:t>)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29C584E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783D" w:rsidRPr="0000205E" w14:paraId="44F029CA" w14:textId="77777777" w:rsidTr="008111FE">
        <w:trPr>
          <w:trHeight w:val="416"/>
        </w:trPr>
        <w:tc>
          <w:tcPr>
            <w:tcW w:w="704" w:type="dxa"/>
            <w:vMerge/>
          </w:tcPr>
          <w:p w14:paraId="795B0835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3456C5AE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FEA6851" w14:textId="05E3CE70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PRRS (</w:t>
            </w:r>
            <w:proofErr w:type="spellStart"/>
            <w:r w:rsidRPr="0000205E">
              <w:rPr>
                <w:rFonts w:asciiTheme="majorHAnsi" w:hAnsiTheme="majorHAnsi"/>
              </w:rPr>
              <w:t>Porcines</w:t>
            </w:r>
            <w:proofErr w:type="spellEnd"/>
            <w:r w:rsidRPr="0000205E">
              <w:rPr>
                <w:rFonts w:asciiTheme="majorHAnsi" w:hAnsiTheme="majorHAnsi"/>
              </w:rPr>
              <w:t xml:space="preserve"> Reproduktives und Respiratorisches Syndrom)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EB0EFE6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783D" w:rsidRPr="0000205E" w14:paraId="48D0A3D9" w14:textId="77777777" w:rsidTr="008111FE">
        <w:trPr>
          <w:trHeight w:val="416"/>
        </w:trPr>
        <w:tc>
          <w:tcPr>
            <w:tcW w:w="704" w:type="dxa"/>
            <w:vMerge/>
          </w:tcPr>
          <w:p w14:paraId="4C7FFF0D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6568794D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402682B" w14:textId="61BF234D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Ileitis (</w:t>
            </w:r>
            <w:proofErr w:type="spellStart"/>
            <w:r w:rsidRPr="0000205E">
              <w:rPr>
                <w:rFonts w:asciiTheme="majorHAnsi" w:hAnsiTheme="majorHAnsi"/>
              </w:rPr>
              <w:t>Lawsonia</w:t>
            </w:r>
            <w:proofErr w:type="spellEnd"/>
            <w:r w:rsidRPr="0000205E">
              <w:rPr>
                <w:rFonts w:asciiTheme="majorHAnsi" w:hAnsiTheme="majorHAnsi"/>
              </w:rPr>
              <w:t xml:space="preserve"> </w:t>
            </w:r>
            <w:proofErr w:type="spellStart"/>
            <w:r w:rsidRPr="0000205E">
              <w:rPr>
                <w:rFonts w:asciiTheme="majorHAnsi" w:hAnsiTheme="majorHAnsi"/>
              </w:rPr>
              <w:t>intracellularis</w:t>
            </w:r>
            <w:proofErr w:type="spellEnd"/>
            <w:r w:rsidRPr="0000205E">
              <w:rPr>
                <w:rFonts w:asciiTheme="majorHAnsi" w:hAnsiTheme="majorHAnsi"/>
              </w:rPr>
              <w:t>)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B633ABA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783D" w:rsidRPr="0000205E" w14:paraId="337D629D" w14:textId="77777777" w:rsidTr="008111FE">
        <w:trPr>
          <w:trHeight w:val="416"/>
        </w:trPr>
        <w:tc>
          <w:tcPr>
            <w:tcW w:w="704" w:type="dxa"/>
            <w:vMerge/>
          </w:tcPr>
          <w:p w14:paraId="072A911B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070D610D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750D198" w14:textId="48012C6B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APP (</w:t>
            </w:r>
            <w:proofErr w:type="spellStart"/>
            <w:r w:rsidRPr="0000205E">
              <w:rPr>
                <w:rFonts w:asciiTheme="majorHAnsi" w:hAnsiTheme="majorHAnsi"/>
              </w:rPr>
              <w:t>Actinobacillus</w:t>
            </w:r>
            <w:proofErr w:type="spellEnd"/>
            <w:r w:rsidRPr="0000205E">
              <w:rPr>
                <w:rFonts w:asciiTheme="majorHAnsi" w:hAnsiTheme="majorHAnsi"/>
              </w:rPr>
              <w:t xml:space="preserve"> </w:t>
            </w:r>
            <w:proofErr w:type="spellStart"/>
            <w:r w:rsidRPr="0000205E">
              <w:rPr>
                <w:rFonts w:asciiTheme="majorHAnsi" w:hAnsiTheme="majorHAnsi"/>
              </w:rPr>
              <w:t>pleuropneumoniae</w:t>
            </w:r>
            <w:proofErr w:type="spellEnd"/>
            <w:r w:rsidRPr="0000205E">
              <w:rPr>
                <w:rFonts w:asciiTheme="majorHAnsi" w:hAnsiTheme="majorHAnsi"/>
              </w:rPr>
              <w:t>)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2856B97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783D" w:rsidRPr="0000205E" w14:paraId="66CEB087" w14:textId="77777777" w:rsidTr="008111FE">
        <w:trPr>
          <w:trHeight w:val="416"/>
        </w:trPr>
        <w:tc>
          <w:tcPr>
            <w:tcW w:w="704" w:type="dxa"/>
            <w:vMerge/>
          </w:tcPr>
          <w:p w14:paraId="6C3CE3F2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77019C9E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3E25435" w14:textId="134F5DE8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Sonstige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CC54400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783D" w:rsidRPr="0000205E" w14:paraId="3815D978" w14:textId="77777777" w:rsidTr="00495B3C">
        <w:trPr>
          <w:trHeight w:val="686"/>
        </w:trPr>
        <w:tc>
          <w:tcPr>
            <w:tcW w:w="704" w:type="dxa"/>
            <w:vMerge/>
          </w:tcPr>
          <w:p w14:paraId="2257270D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0481E8CE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</w:tcBorders>
          </w:tcPr>
          <w:p w14:paraId="06CCDA77" w14:textId="2B27E2DB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Anmerkungen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</w:tcBorders>
          </w:tcPr>
          <w:p w14:paraId="7BE5C079" w14:textId="77777777" w:rsidR="00C2783D" w:rsidRPr="0000205E" w:rsidRDefault="00C2783D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AE5DD3" w:rsidRPr="0000205E" w14:paraId="11B5184B" w14:textId="77777777" w:rsidTr="00495B3C">
        <w:trPr>
          <w:trHeight w:val="1259"/>
        </w:trPr>
        <w:tc>
          <w:tcPr>
            <w:tcW w:w="704" w:type="dxa"/>
            <w:tcBorders>
              <w:top w:val="single" w:sz="2" w:space="0" w:color="auto"/>
            </w:tcBorders>
          </w:tcPr>
          <w:p w14:paraId="38A209AF" w14:textId="7BD36AB0" w:rsidR="003E09DE" w:rsidRPr="0000205E" w:rsidRDefault="003E09DE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6.2.2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2" w:space="0" w:color="auto"/>
            </w:tcBorders>
          </w:tcPr>
          <w:p w14:paraId="3B5A5378" w14:textId="21BF0CE1" w:rsidR="003E09DE" w:rsidRPr="0000205E" w:rsidRDefault="003E09DE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Schlussfolgerung und Handlungsempfehlung zur Verbesserung</w:t>
            </w:r>
          </w:p>
        </w:tc>
        <w:tc>
          <w:tcPr>
            <w:tcW w:w="58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DF8ED51" w14:textId="77777777" w:rsidR="003E09DE" w:rsidRPr="0000205E" w:rsidRDefault="003E09DE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1D0A73B6" w14:textId="77777777" w:rsidR="00AC5D63" w:rsidRDefault="00AC5D63">
      <w:r>
        <w:br w:type="page"/>
      </w:r>
    </w:p>
    <w:tbl>
      <w:tblPr>
        <w:tblStyle w:val="Tabellenraster"/>
        <w:tblW w:w="10773" w:type="dxa"/>
        <w:tblInd w:w="-8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4253"/>
        <w:gridCol w:w="2977"/>
        <w:gridCol w:w="2839"/>
      </w:tblGrid>
      <w:tr w:rsidR="000046CA" w:rsidRPr="0000205E" w14:paraId="2B40C029" w14:textId="77777777" w:rsidTr="00E93FF7">
        <w:tc>
          <w:tcPr>
            <w:tcW w:w="704" w:type="dxa"/>
            <w:tcBorders>
              <w:bottom w:val="single" w:sz="2" w:space="0" w:color="auto"/>
            </w:tcBorders>
            <w:shd w:val="clear" w:color="auto" w:fill="006AB3"/>
          </w:tcPr>
          <w:p w14:paraId="475C9BEF" w14:textId="62B38BE3" w:rsidR="000046CA" w:rsidRPr="00AC5D63" w:rsidRDefault="000046CA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lastRenderedPageBreak/>
              <w:t>7</w:t>
            </w:r>
          </w:p>
        </w:tc>
        <w:tc>
          <w:tcPr>
            <w:tcW w:w="1006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006AB3"/>
          </w:tcPr>
          <w:p w14:paraId="46D317B1" w14:textId="29F083CA" w:rsidR="000046CA" w:rsidRPr="00AC5D63" w:rsidRDefault="000046CA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Sonstige Beratungsthemen</w:t>
            </w:r>
          </w:p>
        </w:tc>
      </w:tr>
      <w:tr w:rsidR="0085404E" w:rsidRPr="0000205E" w14:paraId="0A8FAF35" w14:textId="77777777" w:rsidTr="00606F67">
        <w:trPr>
          <w:trHeight w:val="686"/>
        </w:trPr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</w:tcPr>
          <w:p w14:paraId="59BC1F0A" w14:textId="6C14B2DF" w:rsidR="0085404E" w:rsidRPr="0000205E" w:rsidRDefault="0085404E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7.1</w:t>
            </w:r>
          </w:p>
        </w:tc>
        <w:tc>
          <w:tcPr>
            <w:tcW w:w="1006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0FFA5FD" w14:textId="77777777" w:rsidR="0085404E" w:rsidRPr="0000205E" w:rsidRDefault="0085404E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85404E" w:rsidRPr="0000205E" w14:paraId="5A19B36B" w14:textId="77777777" w:rsidTr="00606F67">
        <w:trPr>
          <w:trHeight w:val="686"/>
        </w:trPr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</w:tcPr>
          <w:p w14:paraId="56629458" w14:textId="20F74B4A" w:rsidR="0085404E" w:rsidRPr="0000205E" w:rsidRDefault="0085404E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7.2</w:t>
            </w:r>
          </w:p>
        </w:tc>
        <w:tc>
          <w:tcPr>
            <w:tcW w:w="1006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EE1DE4B" w14:textId="77777777" w:rsidR="0085404E" w:rsidRPr="0000205E" w:rsidRDefault="0085404E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85404E" w:rsidRPr="0000205E" w14:paraId="029FF2D2" w14:textId="77777777" w:rsidTr="00606F67">
        <w:trPr>
          <w:trHeight w:val="686"/>
        </w:trPr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</w:tcPr>
          <w:p w14:paraId="4A32AE08" w14:textId="260D3EF0" w:rsidR="0085404E" w:rsidRDefault="0085404E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7.3</w:t>
            </w:r>
          </w:p>
        </w:tc>
        <w:tc>
          <w:tcPr>
            <w:tcW w:w="1006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54B3E41" w14:textId="77777777" w:rsidR="0085404E" w:rsidRPr="0000205E" w:rsidRDefault="0085404E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85404E" w:rsidRPr="0000205E" w14:paraId="5C4E427E" w14:textId="77777777" w:rsidTr="00606F67">
        <w:trPr>
          <w:trHeight w:val="686"/>
        </w:trPr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</w:tcPr>
          <w:p w14:paraId="4D332666" w14:textId="1D1E8B3B" w:rsidR="0085404E" w:rsidRDefault="0085404E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7.4</w:t>
            </w:r>
          </w:p>
        </w:tc>
        <w:tc>
          <w:tcPr>
            <w:tcW w:w="1006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E54F52B" w14:textId="77777777" w:rsidR="0085404E" w:rsidRPr="0000205E" w:rsidRDefault="0085404E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1A7C" w:rsidRPr="0000205E" w14:paraId="134C56BF" w14:textId="77777777" w:rsidTr="00606F67">
        <w:trPr>
          <w:trHeight w:val="686"/>
        </w:trPr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</w:tcPr>
          <w:p w14:paraId="4308ADA1" w14:textId="288469F8" w:rsidR="00C21A7C" w:rsidRDefault="00C21A7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7.5</w:t>
            </w:r>
          </w:p>
        </w:tc>
        <w:tc>
          <w:tcPr>
            <w:tcW w:w="1006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EF9E17D" w14:textId="77777777" w:rsidR="00C21A7C" w:rsidRPr="0000205E" w:rsidRDefault="00C21A7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1A7C" w:rsidRPr="0000205E" w14:paraId="678FA317" w14:textId="77777777" w:rsidTr="00606F67">
        <w:trPr>
          <w:trHeight w:val="686"/>
        </w:trPr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</w:tcPr>
          <w:p w14:paraId="72A8AB29" w14:textId="46912A9B" w:rsidR="00C21A7C" w:rsidRDefault="00C21A7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7.6</w:t>
            </w:r>
          </w:p>
        </w:tc>
        <w:tc>
          <w:tcPr>
            <w:tcW w:w="1006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BBB3290" w14:textId="77777777" w:rsidR="00C21A7C" w:rsidRPr="0000205E" w:rsidRDefault="00C21A7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0046CA" w:rsidRPr="0000205E" w14:paraId="07E9991C" w14:textId="77777777" w:rsidTr="00E93FF7"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shd w:val="clear" w:color="auto" w:fill="006AB3"/>
          </w:tcPr>
          <w:p w14:paraId="3AF32811" w14:textId="358CC911" w:rsidR="000046CA" w:rsidRPr="00AC5D63" w:rsidRDefault="000046CA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1006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006AB3"/>
          </w:tcPr>
          <w:p w14:paraId="0B7AFA86" w14:textId="5DADAC05" w:rsidR="000046CA" w:rsidRPr="00AC5D63" w:rsidRDefault="000046CA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Weitere Notizen/Bemerkungen</w:t>
            </w:r>
          </w:p>
        </w:tc>
      </w:tr>
      <w:tr w:rsidR="00C21A7C" w:rsidRPr="0000205E" w14:paraId="717F264E" w14:textId="77777777" w:rsidTr="00606F67">
        <w:trPr>
          <w:trHeight w:val="686"/>
        </w:trPr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</w:tcPr>
          <w:p w14:paraId="4ADA6521" w14:textId="418A3474" w:rsidR="00C21A7C" w:rsidRPr="0000205E" w:rsidRDefault="00C21A7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8.1</w:t>
            </w:r>
          </w:p>
        </w:tc>
        <w:tc>
          <w:tcPr>
            <w:tcW w:w="1006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7667ABB" w14:textId="77777777" w:rsidR="00C21A7C" w:rsidRPr="0000205E" w:rsidRDefault="00C21A7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1A7C" w:rsidRPr="0000205E" w14:paraId="316CC4D4" w14:textId="77777777" w:rsidTr="00606F67">
        <w:trPr>
          <w:trHeight w:val="686"/>
        </w:trPr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</w:tcPr>
          <w:p w14:paraId="4224D551" w14:textId="7D7A3675" w:rsidR="00C21A7C" w:rsidRPr="0000205E" w:rsidRDefault="00C21A7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8.2</w:t>
            </w:r>
          </w:p>
        </w:tc>
        <w:tc>
          <w:tcPr>
            <w:tcW w:w="1006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A184DC9" w14:textId="77777777" w:rsidR="00C21A7C" w:rsidRPr="0000205E" w:rsidRDefault="00C21A7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1A7C" w:rsidRPr="0000205E" w14:paraId="684D3AC6" w14:textId="77777777" w:rsidTr="00606F67">
        <w:trPr>
          <w:trHeight w:val="686"/>
        </w:trPr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</w:tcPr>
          <w:p w14:paraId="546D8B09" w14:textId="6EAF03D3" w:rsidR="00C21A7C" w:rsidRPr="0000205E" w:rsidRDefault="00C21A7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8.3</w:t>
            </w:r>
          </w:p>
        </w:tc>
        <w:tc>
          <w:tcPr>
            <w:tcW w:w="1006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97BAA9F" w14:textId="77777777" w:rsidR="00C21A7C" w:rsidRPr="0000205E" w:rsidRDefault="00C21A7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1A7C" w:rsidRPr="0000205E" w14:paraId="5E11FD7A" w14:textId="77777777" w:rsidTr="00606F67">
        <w:trPr>
          <w:trHeight w:val="686"/>
        </w:trPr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</w:tcPr>
          <w:p w14:paraId="7DA5DAA7" w14:textId="3E761A3A" w:rsidR="00C21A7C" w:rsidRPr="0000205E" w:rsidRDefault="00C21A7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8.4</w:t>
            </w:r>
          </w:p>
        </w:tc>
        <w:tc>
          <w:tcPr>
            <w:tcW w:w="1006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EC2465B" w14:textId="77777777" w:rsidR="00C21A7C" w:rsidRPr="0000205E" w:rsidRDefault="00C21A7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1A7C" w:rsidRPr="0000205E" w14:paraId="0BF0F89B" w14:textId="77777777" w:rsidTr="00606F67">
        <w:trPr>
          <w:trHeight w:val="686"/>
        </w:trPr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</w:tcPr>
          <w:p w14:paraId="7FBE536D" w14:textId="11E2D7B0" w:rsidR="00C21A7C" w:rsidRDefault="00C21A7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8.5</w:t>
            </w:r>
          </w:p>
        </w:tc>
        <w:tc>
          <w:tcPr>
            <w:tcW w:w="1006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3937B60" w14:textId="77777777" w:rsidR="00C21A7C" w:rsidRPr="0000205E" w:rsidRDefault="00C21A7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21A7C" w:rsidRPr="0000205E" w14:paraId="5D23B10C" w14:textId="77777777" w:rsidTr="00606F67">
        <w:trPr>
          <w:trHeight w:val="686"/>
        </w:trPr>
        <w:tc>
          <w:tcPr>
            <w:tcW w:w="704" w:type="dxa"/>
            <w:tcBorders>
              <w:top w:val="single" w:sz="2" w:space="0" w:color="auto"/>
            </w:tcBorders>
          </w:tcPr>
          <w:p w14:paraId="367E06E9" w14:textId="4F8076CD" w:rsidR="00C21A7C" w:rsidRDefault="00C21A7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8.6</w:t>
            </w:r>
          </w:p>
        </w:tc>
        <w:tc>
          <w:tcPr>
            <w:tcW w:w="10069" w:type="dxa"/>
            <w:gridSpan w:val="3"/>
            <w:tcBorders>
              <w:top w:val="single" w:sz="2" w:space="0" w:color="auto"/>
            </w:tcBorders>
          </w:tcPr>
          <w:p w14:paraId="1BDBDFC1" w14:textId="77777777" w:rsidR="00C21A7C" w:rsidRPr="0000205E" w:rsidRDefault="00C21A7C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0046CA" w:rsidRPr="0000205E" w14:paraId="6E6EEB5D" w14:textId="77777777" w:rsidTr="00FD78FB">
        <w:tc>
          <w:tcPr>
            <w:tcW w:w="704" w:type="dxa"/>
            <w:shd w:val="clear" w:color="auto" w:fill="006AB3"/>
          </w:tcPr>
          <w:p w14:paraId="376D6359" w14:textId="750A6086" w:rsidR="000046CA" w:rsidRPr="00AC5D63" w:rsidRDefault="000046CA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10069" w:type="dxa"/>
            <w:gridSpan w:val="3"/>
            <w:shd w:val="clear" w:color="auto" w:fill="006AB3"/>
          </w:tcPr>
          <w:p w14:paraId="1CD9E690" w14:textId="6452A60A" w:rsidR="000046CA" w:rsidRPr="00AC5D63" w:rsidRDefault="000046CA" w:rsidP="00FF7A39">
            <w:pPr>
              <w:pStyle w:val="QSStandardtext"/>
              <w:spacing w:line="240" w:lineRule="auto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C5D63">
              <w:rPr>
                <w:rFonts w:asciiTheme="majorHAnsi" w:hAnsiTheme="majorHAnsi"/>
                <w:b/>
                <w:bCs/>
                <w:color w:val="FFFFFF" w:themeColor="background1"/>
              </w:rPr>
              <w:t>Fazit/Maßnahmen: In den folgenden Schwerpunktthemen wurde im Betrieb Verbesserungsbedarf festgestellt:</w:t>
            </w:r>
          </w:p>
        </w:tc>
      </w:tr>
      <w:tr w:rsidR="00C5438A" w:rsidRPr="0000205E" w14:paraId="5E60E271" w14:textId="77777777" w:rsidTr="008111FE">
        <w:trPr>
          <w:trHeight w:val="320"/>
        </w:trPr>
        <w:tc>
          <w:tcPr>
            <w:tcW w:w="704" w:type="dxa"/>
            <w:vMerge w:val="restart"/>
          </w:tcPr>
          <w:p w14:paraId="11E81E8D" w14:textId="59925608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9.1</w:t>
            </w:r>
          </w:p>
        </w:tc>
        <w:tc>
          <w:tcPr>
            <w:tcW w:w="4253" w:type="dxa"/>
            <w:vMerge w:val="restart"/>
          </w:tcPr>
          <w:p w14:paraId="10E8C411" w14:textId="72E62A2E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Tierbetreuung, Tierpflege, Tierbeobachtung</w:t>
            </w:r>
          </w:p>
        </w:tc>
        <w:tc>
          <w:tcPr>
            <w:tcW w:w="2977" w:type="dxa"/>
            <w:tcBorders>
              <w:bottom w:val="single" w:sz="4" w:space="0" w:color="D9D9D9" w:themeColor="background1" w:themeShade="D9"/>
            </w:tcBorders>
          </w:tcPr>
          <w:p w14:paraId="4CB68688" w14:textId="1EC45F42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Nein</w:t>
            </w:r>
          </w:p>
        </w:tc>
        <w:tc>
          <w:tcPr>
            <w:tcW w:w="2839" w:type="dxa"/>
            <w:tcBorders>
              <w:bottom w:val="single" w:sz="4" w:space="0" w:color="D9D9D9" w:themeColor="background1" w:themeShade="D9"/>
            </w:tcBorders>
          </w:tcPr>
          <w:p w14:paraId="1153FEC1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5438A" w:rsidRPr="0000205E" w14:paraId="0E805F39" w14:textId="77777777" w:rsidTr="008111FE">
        <w:trPr>
          <w:trHeight w:val="320"/>
        </w:trPr>
        <w:tc>
          <w:tcPr>
            <w:tcW w:w="704" w:type="dxa"/>
            <w:vMerge/>
          </w:tcPr>
          <w:p w14:paraId="03B9C370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088B42D5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18FA01F" w14:textId="44FB903B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Ja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DFEAEAF" w14:textId="77777777" w:rsidR="00C5438A" w:rsidRPr="0000205E" w:rsidRDefault="00C5438A" w:rsidP="00FF7A39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5438A" w:rsidRPr="0000205E" w14:paraId="1C53D1EA" w14:textId="77777777" w:rsidTr="00495B3C">
        <w:trPr>
          <w:trHeight w:val="686"/>
        </w:trPr>
        <w:tc>
          <w:tcPr>
            <w:tcW w:w="704" w:type="dxa"/>
            <w:vMerge/>
          </w:tcPr>
          <w:p w14:paraId="6DD1B38B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20E1D149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226A5AE" w14:textId="78C96A5E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Bemerkung/Maßnahmen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FAEB49D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5438A" w:rsidRPr="0000205E" w14:paraId="176D8B71" w14:textId="77777777" w:rsidTr="008111FE">
        <w:trPr>
          <w:trHeight w:val="320"/>
        </w:trPr>
        <w:tc>
          <w:tcPr>
            <w:tcW w:w="704" w:type="dxa"/>
            <w:vMerge w:val="restart"/>
          </w:tcPr>
          <w:p w14:paraId="68866BBA" w14:textId="17C754C1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9.2</w:t>
            </w:r>
          </w:p>
        </w:tc>
        <w:tc>
          <w:tcPr>
            <w:tcW w:w="4253" w:type="dxa"/>
            <w:vMerge w:val="restart"/>
          </w:tcPr>
          <w:p w14:paraId="07DF9D82" w14:textId="0DC6ECE5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Haltungssystem allgemein</w:t>
            </w:r>
          </w:p>
        </w:tc>
        <w:tc>
          <w:tcPr>
            <w:tcW w:w="2977" w:type="dxa"/>
            <w:tcBorders>
              <w:bottom w:val="single" w:sz="4" w:space="0" w:color="D9D9D9" w:themeColor="background1" w:themeShade="D9"/>
            </w:tcBorders>
          </w:tcPr>
          <w:p w14:paraId="28AA3D06" w14:textId="066C6711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Nein</w:t>
            </w:r>
          </w:p>
        </w:tc>
        <w:tc>
          <w:tcPr>
            <w:tcW w:w="2839" w:type="dxa"/>
            <w:tcBorders>
              <w:bottom w:val="single" w:sz="4" w:space="0" w:color="D9D9D9" w:themeColor="background1" w:themeShade="D9"/>
            </w:tcBorders>
          </w:tcPr>
          <w:p w14:paraId="25F3DCE2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5438A" w:rsidRPr="0000205E" w14:paraId="7A87F2F2" w14:textId="77777777" w:rsidTr="008111FE">
        <w:trPr>
          <w:trHeight w:val="320"/>
        </w:trPr>
        <w:tc>
          <w:tcPr>
            <w:tcW w:w="704" w:type="dxa"/>
            <w:vMerge/>
          </w:tcPr>
          <w:p w14:paraId="291827F5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1EC1B481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8366BD1" w14:textId="4CCF3A4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Ja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AD2F82F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5438A" w:rsidRPr="0000205E" w14:paraId="62347F48" w14:textId="77777777" w:rsidTr="00495B3C">
        <w:trPr>
          <w:trHeight w:val="686"/>
        </w:trPr>
        <w:tc>
          <w:tcPr>
            <w:tcW w:w="704" w:type="dxa"/>
            <w:vMerge/>
          </w:tcPr>
          <w:p w14:paraId="4C801FE1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6A53DF37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EA73113" w14:textId="339D5891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Bemerkung/Maßnahmen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F12758D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5438A" w:rsidRPr="0000205E" w14:paraId="16A39A19" w14:textId="77777777" w:rsidTr="008111FE">
        <w:trPr>
          <w:trHeight w:val="320"/>
        </w:trPr>
        <w:tc>
          <w:tcPr>
            <w:tcW w:w="704" w:type="dxa"/>
            <w:vMerge w:val="restart"/>
          </w:tcPr>
          <w:p w14:paraId="367040B6" w14:textId="0891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lastRenderedPageBreak/>
              <w:t>9.2.1</w:t>
            </w:r>
          </w:p>
        </w:tc>
        <w:tc>
          <w:tcPr>
            <w:tcW w:w="4253" w:type="dxa"/>
            <w:vMerge w:val="restart"/>
          </w:tcPr>
          <w:p w14:paraId="0B6F685A" w14:textId="4C975DBC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Stallböden</w:t>
            </w:r>
          </w:p>
        </w:tc>
        <w:tc>
          <w:tcPr>
            <w:tcW w:w="2977" w:type="dxa"/>
            <w:tcBorders>
              <w:bottom w:val="single" w:sz="4" w:space="0" w:color="D9D9D9" w:themeColor="background1" w:themeShade="D9"/>
            </w:tcBorders>
          </w:tcPr>
          <w:p w14:paraId="4C02FD31" w14:textId="134A07BA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Nein</w:t>
            </w:r>
          </w:p>
        </w:tc>
        <w:tc>
          <w:tcPr>
            <w:tcW w:w="2839" w:type="dxa"/>
            <w:tcBorders>
              <w:bottom w:val="single" w:sz="4" w:space="0" w:color="D9D9D9" w:themeColor="background1" w:themeShade="D9"/>
            </w:tcBorders>
          </w:tcPr>
          <w:p w14:paraId="29B818FE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5438A" w:rsidRPr="0000205E" w14:paraId="57CD9371" w14:textId="77777777" w:rsidTr="008111FE">
        <w:trPr>
          <w:trHeight w:val="320"/>
        </w:trPr>
        <w:tc>
          <w:tcPr>
            <w:tcW w:w="704" w:type="dxa"/>
            <w:vMerge/>
          </w:tcPr>
          <w:p w14:paraId="7D76C5A2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5088DA27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D25DF37" w14:textId="0BAEAB70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Ja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0F0FAAD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5438A" w:rsidRPr="0000205E" w14:paraId="4E7D447E" w14:textId="77777777" w:rsidTr="00495B3C">
        <w:trPr>
          <w:trHeight w:val="686"/>
        </w:trPr>
        <w:tc>
          <w:tcPr>
            <w:tcW w:w="704" w:type="dxa"/>
            <w:vMerge/>
          </w:tcPr>
          <w:p w14:paraId="049E32AB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440A6AB7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EACC8D8" w14:textId="4BB901C2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Bemerkung/Maßnahmen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5A1E28F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5438A" w:rsidRPr="0000205E" w14:paraId="69663DF7" w14:textId="77777777" w:rsidTr="008111FE">
        <w:trPr>
          <w:trHeight w:val="320"/>
        </w:trPr>
        <w:tc>
          <w:tcPr>
            <w:tcW w:w="704" w:type="dxa"/>
            <w:vMerge w:val="restart"/>
          </w:tcPr>
          <w:p w14:paraId="47DE5EDD" w14:textId="622CBC7D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9.2.2</w:t>
            </w:r>
          </w:p>
        </w:tc>
        <w:tc>
          <w:tcPr>
            <w:tcW w:w="4253" w:type="dxa"/>
            <w:vMerge w:val="restart"/>
          </w:tcPr>
          <w:p w14:paraId="38EA1C8D" w14:textId="070CC3B3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Lüftungssystem/Stallklima</w:t>
            </w:r>
          </w:p>
        </w:tc>
        <w:tc>
          <w:tcPr>
            <w:tcW w:w="2977" w:type="dxa"/>
            <w:tcBorders>
              <w:bottom w:val="single" w:sz="4" w:space="0" w:color="D9D9D9" w:themeColor="background1" w:themeShade="D9"/>
            </w:tcBorders>
          </w:tcPr>
          <w:p w14:paraId="08562604" w14:textId="1E338A9D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Nein</w:t>
            </w:r>
          </w:p>
        </w:tc>
        <w:tc>
          <w:tcPr>
            <w:tcW w:w="2839" w:type="dxa"/>
            <w:tcBorders>
              <w:bottom w:val="single" w:sz="4" w:space="0" w:color="D9D9D9" w:themeColor="background1" w:themeShade="D9"/>
            </w:tcBorders>
          </w:tcPr>
          <w:p w14:paraId="6BFD244B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5438A" w:rsidRPr="0000205E" w14:paraId="25360874" w14:textId="77777777" w:rsidTr="008111FE">
        <w:trPr>
          <w:trHeight w:val="320"/>
        </w:trPr>
        <w:tc>
          <w:tcPr>
            <w:tcW w:w="704" w:type="dxa"/>
            <w:vMerge/>
          </w:tcPr>
          <w:p w14:paraId="3D8566D7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41C7130F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D32EED5" w14:textId="6BF0B0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Ja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60126AF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5438A" w:rsidRPr="0000205E" w14:paraId="59F1BD65" w14:textId="77777777" w:rsidTr="00495B3C">
        <w:trPr>
          <w:trHeight w:val="686"/>
        </w:trPr>
        <w:tc>
          <w:tcPr>
            <w:tcW w:w="704" w:type="dxa"/>
            <w:vMerge/>
          </w:tcPr>
          <w:p w14:paraId="24EF0DCE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01F14C24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102AC50" w14:textId="341DE483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Bemerkung/Maßnahmen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E994B7C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5438A" w:rsidRPr="0000205E" w14:paraId="43C29C05" w14:textId="77777777" w:rsidTr="008111FE">
        <w:trPr>
          <w:trHeight w:val="320"/>
        </w:trPr>
        <w:tc>
          <w:tcPr>
            <w:tcW w:w="704" w:type="dxa"/>
            <w:vMerge w:val="restart"/>
          </w:tcPr>
          <w:p w14:paraId="22D4B42A" w14:textId="057F7F48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9.2.3</w:t>
            </w:r>
          </w:p>
        </w:tc>
        <w:tc>
          <w:tcPr>
            <w:tcW w:w="4253" w:type="dxa"/>
            <w:vMerge w:val="restart"/>
          </w:tcPr>
          <w:p w14:paraId="55108739" w14:textId="0AACB50B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Wasserversorgung</w:t>
            </w:r>
          </w:p>
        </w:tc>
        <w:tc>
          <w:tcPr>
            <w:tcW w:w="2977" w:type="dxa"/>
            <w:tcBorders>
              <w:bottom w:val="single" w:sz="4" w:space="0" w:color="D9D9D9" w:themeColor="background1" w:themeShade="D9"/>
            </w:tcBorders>
          </w:tcPr>
          <w:p w14:paraId="762078FC" w14:textId="4AF47681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Nein</w:t>
            </w:r>
          </w:p>
        </w:tc>
        <w:tc>
          <w:tcPr>
            <w:tcW w:w="2839" w:type="dxa"/>
            <w:tcBorders>
              <w:bottom w:val="single" w:sz="4" w:space="0" w:color="D9D9D9" w:themeColor="background1" w:themeShade="D9"/>
            </w:tcBorders>
          </w:tcPr>
          <w:p w14:paraId="56CE4F3C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5438A" w:rsidRPr="0000205E" w14:paraId="19842216" w14:textId="77777777" w:rsidTr="008111FE">
        <w:trPr>
          <w:trHeight w:val="320"/>
        </w:trPr>
        <w:tc>
          <w:tcPr>
            <w:tcW w:w="704" w:type="dxa"/>
            <w:vMerge/>
          </w:tcPr>
          <w:p w14:paraId="21CA16B1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60D54077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0170FF6" w14:textId="3FD866E8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Ja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FCC3E70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5438A" w:rsidRPr="0000205E" w14:paraId="79268DEB" w14:textId="77777777" w:rsidTr="00495B3C">
        <w:trPr>
          <w:trHeight w:val="686"/>
        </w:trPr>
        <w:tc>
          <w:tcPr>
            <w:tcW w:w="704" w:type="dxa"/>
            <w:vMerge/>
          </w:tcPr>
          <w:p w14:paraId="7D1C5FD5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44957746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50D8CE0" w14:textId="5E3A3934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Bemerkung/Maßnahmen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3E23C0C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5438A" w:rsidRPr="0000205E" w14:paraId="7FDF1C8F" w14:textId="77777777" w:rsidTr="008111FE">
        <w:trPr>
          <w:trHeight w:val="320"/>
        </w:trPr>
        <w:tc>
          <w:tcPr>
            <w:tcW w:w="704" w:type="dxa"/>
            <w:vMerge w:val="restart"/>
          </w:tcPr>
          <w:p w14:paraId="30BCA434" w14:textId="7C076A9B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9.2.4</w:t>
            </w:r>
          </w:p>
        </w:tc>
        <w:tc>
          <w:tcPr>
            <w:tcW w:w="4253" w:type="dxa"/>
            <w:vMerge w:val="restart"/>
          </w:tcPr>
          <w:p w14:paraId="4FF425FF" w14:textId="609660A4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Futterversorgung</w:t>
            </w:r>
          </w:p>
        </w:tc>
        <w:tc>
          <w:tcPr>
            <w:tcW w:w="2977" w:type="dxa"/>
            <w:tcBorders>
              <w:bottom w:val="single" w:sz="4" w:space="0" w:color="D9D9D9" w:themeColor="background1" w:themeShade="D9"/>
            </w:tcBorders>
          </w:tcPr>
          <w:p w14:paraId="64628FEF" w14:textId="62A4114B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Nein</w:t>
            </w:r>
          </w:p>
        </w:tc>
        <w:tc>
          <w:tcPr>
            <w:tcW w:w="2839" w:type="dxa"/>
            <w:tcBorders>
              <w:bottom w:val="single" w:sz="4" w:space="0" w:color="D9D9D9" w:themeColor="background1" w:themeShade="D9"/>
            </w:tcBorders>
          </w:tcPr>
          <w:p w14:paraId="3438BE09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5438A" w:rsidRPr="0000205E" w14:paraId="677FA716" w14:textId="77777777" w:rsidTr="008111FE">
        <w:trPr>
          <w:trHeight w:val="320"/>
        </w:trPr>
        <w:tc>
          <w:tcPr>
            <w:tcW w:w="704" w:type="dxa"/>
            <w:vMerge/>
          </w:tcPr>
          <w:p w14:paraId="782BB0E3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3F2DF33E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0D97840" w14:textId="5EE2DA2A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Ja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1E70A37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5438A" w:rsidRPr="0000205E" w14:paraId="65F59D9F" w14:textId="77777777" w:rsidTr="00495B3C">
        <w:trPr>
          <w:trHeight w:val="686"/>
        </w:trPr>
        <w:tc>
          <w:tcPr>
            <w:tcW w:w="704" w:type="dxa"/>
            <w:vMerge/>
          </w:tcPr>
          <w:p w14:paraId="2739DF4B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72381417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C679A02" w14:textId="7523E00E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Bemerkung/Maßnahmen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D8C2F0B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5438A" w:rsidRPr="0000205E" w14:paraId="44C839DC" w14:textId="77777777" w:rsidTr="008111FE">
        <w:trPr>
          <w:trHeight w:val="320"/>
        </w:trPr>
        <w:tc>
          <w:tcPr>
            <w:tcW w:w="704" w:type="dxa"/>
            <w:vMerge w:val="restart"/>
          </w:tcPr>
          <w:p w14:paraId="036D2314" w14:textId="188489F5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9.3</w:t>
            </w:r>
          </w:p>
        </w:tc>
        <w:tc>
          <w:tcPr>
            <w:tcW w:w="4253" w:type="dxa"/>
            <w:vMerge w:val="restart"/>
          </w:tcPr>
          <w:p w14:paraId="0CE762ED" w14:textId="35968D14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Präventives Tiergesundheitsmanagement (Impfungen, Parasitenmanagement etc.)</w:t>
            </w:r>
          </w:p>
        </w:tc>
        <w:tc>
          <w:tcPr>
            <w:tcW w:w="2977" w:type="dxa"/>
            <w:tcBorders>
              <w:bottom w:val="single" w:sz="4" w:space="0" w:color="D9D9D9" w:themeColor="background1" w:themeShade="D9"/>
            </w:tcBorders>
          </w:tcPr>
          <w:p w14:paraId="23CADB77" w14:textId="763ED01D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Nein</w:t>
            </w:r>
          </w:p>
        </w:tc>
        <w:tc>
          <w:tcPr>
            <w:tcW w:w="2839" w:type="dxa"/>
            <w:tcBorders>
              <w:bottom w:val="single" w:sz="4" w:space="0" w:color="D9D9D9" w:themeColor="background1" w:themeShade="D9"/>
            </w:tcBorders>
          </w:tcPr>
          <w:p w14:paraId="38523501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5438A" w:rsidRPr="0000205E" w14:paraId="21391F4F" w14:textId="77777777" w:rsidTr="008111FE">
        <w:trPr>
          <w:trHeight w:val="320"/>
        </w:trPr>
        <w:tc>
          <w:tcPr>
            <w:tcW w:w="704" w:type="dxa"/>
            <w:vMerge/>
          </w:tcPr>
          <w:p w14:paraId="5A7C6670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7172CB93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BF8AE07" w14:textId="7E5192D5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Ja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E392479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5438A" w:rsidRPr="0000205E" w14:paraId="27660D1C" w14:textId="77777777" w:rsidTr="00495B3C">
        <w:trPr>
          <w:trHeight w:val="686"/>
        </w:trPr>
        <w:tc>
          <w:tcPr>
            <w:tcW w:w="704" w:type="dxa"/>
            <w:vMerge/>
          </w:tcPr>
          <w:p w14:paraId="2772DC2A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7C74EF27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D079857" w14:textId="68F557A9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Bemerkung/Maßnahmen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76C0E1C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5438A" w:rsidRPr="0000205E" w14:paraId="38B4C48D" w14:textId="77777777" w:rsidTr="008111FE">
        <w:trPr>
          <w:trHeight w:val="320"/>
        </w:trPr>
        <w:tc>
          <w:tcPr>
            <w:tcW w:w="704" w:type="dxa"/>
            <w:vMerge w:val="restart"/>
          </w:tcPr>
          <w:p w14:paraId="68D4E550" w14:textId="64335FDE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9.4</w:t>
            </w:r>
          </w:p>
        </w:tc>
        <w:tc>
          <w:tcPr>
            <w:tcW w:w="4253" w:type="dxa"/>
            <w:vMerge w:val="restart"/>
          </w:tcPr>
          <w:p w14:paraId="4A6E1730" w14:textId="3C159956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Biosicherheit/Hygiene</w:t>
            </w:r>
          </w:p>
        </w:tc>
        <w:tc>
          <w:tcPr>
            <w:tcW w:w="2977" w:type="dxa"/>
            <w:tcBorders>
              <w:bottom w:val="single" w:sz="4" w:space="0" w:color="D9D9D9" w:themeColor="background1" w:themeShade="D9"/>
            </w:tcBorders>
          </w:tcPr>
          <w:p w14:paraId="7C7C6034" w14:textId="678A6D4F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Nein</w:t>
            </w:r>
          </w:p>
        </w:tc>
        <w:tc>
          <w:tcPr>
            <w:tcW w:w="2839" w:type="dxa"/>
            <w:tcBorders>
              <w:bottom w:val="single" w:sz="4" w:space="0" w:color="D9D9D9" w:themeColor="background1" w:themeShade="D9"/>
            </w:tcBorders>
          </w:tcPr>
          <w:p w14:paraId="4A83ADF1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5438A" w:rsidRPr="0000205E" w14:paraId="3BE2981A" w14:textId="77777777" w:rsidTr="008111FE">
        <w:trPr>
          <w:trHeight w:val="320"/>
        </w:trPr>
        <w:tc>
          <w:tcPr>
            <w:tcW w:w="704" w:type="dxa"/>
            <w:vMerge/>
          </w:tcPr>
          <w:p w14:paraId="430AC56C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0F44A219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70B45BD" w14:textId="4101D4E8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Ja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67F4763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5438A" w:rsidRPr="0000205E" w14:paraId="7A6B1E21" w14:textId="77777777" w:rsidTr="00495B3C">
        <w:trPr>
          <w:trHeight w:val="686"/>
        </w:trPr>
        <w:tc>
          <w:tcPr>
            <w:tcW w:w="704" w:type="dxa"/>
            <w:vMerge/>
          </w:tcPr>
          <w:p w14:paraId="7EF1EFF0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228EC9DE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AE310E7" w14:textId="07307496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Bemerkung/Maßnahmen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40C6427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5438A" w:rsidRPr="0000205E" w14:paraId="0A0DAC49" w14:textId="77777777" w:rsidTr="008111FE">
        <w:trPr>
          <w:trHeight w:val="320"/>
        </w:trPr>
        <w:tc>
          <w:tcPr>
            <w:tcW w:w="704" w:type="dxa"/>
            <w:vMerge w:val="restart"/>
          </w:tcPr>
          <w:p w14:paraId="7EA5065D" w14:textId="10C3DA03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9.5</w:t>
            </w:r>
          </w:p>
        </w:tc>
        <w:tc>
          <w:tcPr>
            <w:tcW w:w="4253" w:type="dxa"/>
            <w:vMerge w:val="restart"/>
          </w:tcPr>
          <w:p w14:paraId="1BF2099C" w14:textId="1EC5CB9F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 xml:space="preserve">Sonstiges </w:t>
            </w:r>
          </w:p>
        </w:tc>
        <w:tc>
          <w:tcPr>
            <w:tcW w:w="2977" w:type="dxa"/>
            <w:tcBorders>
              <w:bottom w:val="single" w:sz="4" w:space="0" w:color="D9D9D9" w:themeColor="background1" w:themeShade="D9"/>
            </w:tcBorders>
          </w:tcPr>
          <w:p w14:paraId="2F6767D6" w14:textId="652D8CA4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Nein</w:t>
            </w:r>
          </w:p>
        </w:tc>
        <w:tc>
          <w:tcPr>
            <w:tcW w:w="2839" w:type="dxa"/>
            <w:tcBorders>
              <w:bottom w:val="single" w:sz="4" w:space="0" w:color="D9D9D9" w:themeColor="background1" w:themeShade="D9"/>
            </w:tcBorders>
          </w:tcPr>
          <w:p w14:paraId="2D073F21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5438A" w:rsidRPr="0000205E" w14:paraId="4DE84D71" w14:textId="77777777" w:rsidTr="008111FE">
        <w:trPr>
          <w:trHeight w:val="320"/>
        </w:trPr>
        <w:tc>
          <w:tcPr>
            <w:tcW w:w="704" w:type="dxa"/>
            <w:vMerge/>
          </w:tcPr>
          <w:p w14:paraId="5361C110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68386C62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7A2E92E" w14:textId="60CA1831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Ja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FD87409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C5438A" w:rsidRPr="0000205E" w14:paraId="72ED89FF" w14:textId="77777777" w:rsidTr="00495B3C">
        <w:trPr>
          <w:trHeight w:val="686"/>
        </w:trPr>
        <w:tc>
          <w:tcPr>
            <w:tcW w:w="704" w:type="dxa"/>
            <w:vMerge/>
          </w:tcPr>
          <w:p w14:paraId="63EFCF86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  <w:vMerge/>
          </w:tcPr>
          <w:p w14:paraId="01F941F7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</w:tcBorders>
          </w:tcPr>
          <w:p w14:paraId="526464FD" w14:textId="27E3133D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  <w:r w:rsidRPr="0000205E">
              <w:rPr>
                <w:rFonts w:asciiTheme="majorHAnsi" w:hAnsiTheme="majorHAnsi"/>
              </w:rPr>
              <w:t>Bemerkung/Maßnahmen</w:t>
            </w:r>
          </w:p>
        </w:tc>
        <w:tc>
          <w:tcPr>
            <w:tcW w:w="2839" w:type="dxa"/>
            <w:tcBorders>
              <w:top w:val="single" w:sz="4" w:space="0" w:color="D9D9D9" w:themeColor="background1" w:themeShade="D9"/>
            </w:tcBorders>
          </w:tcPr>
          <w:p w14:paraId="708329F5" w14:textId="77777777" w:rsidR="00C5438A" w:rsidRPr="0000205E" w:rsidRDefault="00C5438A" w:rsidP="00C5438A">
            <w:pPr>
              <w:pStyle w:val="QSStandardtext"/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59A690D8" w14:textId="130D2404" w:rsidR="00CE4DE0" w:rsidRPr="0000205E" w:rsidRDefault="00CE4DE0" w:rsidP="007C51DB">
      <w:pPr>
        <w:pStyle w:val="QSStandardtext"/>
        <w:rPr>
          <w:rFonts w:asciiTheme="majorHAnsi" w:hAnsiTheme="majorHAnsi"/>
        </w:rPr>
      </w:pPr>
    </w:p>
    <w:sectPr w:rsidR="00CE4DE0" w:rsidRPr="0000205E" w:rsidSect="002B2636">
      <w:headerReference w:type="default" r:id="rId11"/>
      <w:footerReference w:type="default" r:id="rId12"/>
      <w:pgSz w:w="11906" w:h="16838"/>
      <w:pgMar w:top="2183" w:right="1134" w:bottom="147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E83F0" w14:textId="77777777" w:rsidR="00C46FD6" w:rsidRDefault="00C46FD6" w:rsidP="00F50834">
      <w:r>
        <w:separator/>
      </w:r>
    </w:p>
  </w:endnote>
  <w:endnote w:type="continuationSeparator" w:id="0">
    <w:p w14:paraId="51C29AC7" w14:textId="77777777" w:rsidR="00C46FD6" w:rsidRDefault="00C46FD6" w:rsidP="00F5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Basis"/>
      <w:tblpPr w:vertAnchor="page" w:horzAnchor="page" w:tblpX="1" w:tblpY="15548"/>
      <w:tblW w:w="11906" w:type="dxa"/>
      <w:tblLayout w:type="fixed"/>
      <w:tblLook w:val="04A0" w:firstRow="1" w:lastRow="0" w:firstColumn="1" w:lastColumn="0" w:noHBand="0" w:noVBand="1"/>
    </w:tblPr>
    <w:tblGrid>
      <w:gridCol w:w="11906"/>
    </w:tblGrid>
    <w:tr w:rsidR="00F50834" w:rsidRPr="00840B42" w14:paraId="738B5FBD" w14:textId="77777777" w:rsidTr="004C6FDF">
      <w:trPr>
        <w:trHeight w:hRule="exact" w:val="850"/>
      </w:trPr>
      <w:sdt>
        <w:sdtPr>
          <w:alias w:val="Auswahl: Fußzeile"/>
          <w:tag w:val="Auswahl: Fußzeile"/>
          <w:id w:val="623199108"/>
          <w:docPartList>
            <w:docPartGallery w:val="Quick Parts"/>
            <w:docPartCategory w:val="zzz_Impressum"/>
          </w:docPartList>
        </w:sdtPr>
        <w:sdtEndPr/>
        <w:sdtContent>
          <w:tc>
            <w:tcPr>
              <w:tcW w:w="11906" w:type="dxa"/>
              <w:tcMar>
                <w:top w:w="57" w:type="dxa"/>
                <w:left w:w="1418" w:type="dxa"/>
              </w:tcMar>
              <w:vAlign w:val="bottom"/>
            </w:tcPr>
            <w:p w14:paraId="6F142990" w14:textId="77777777" w:rsidR="007C51DB" w:rsidRPr="007C51DB" w:rsidRDefault="007C51DB" w:rsidP="007C51DB">
              <w:pPr>
                <w:pStyle w:val="QSClaim"/>
              </w:pPr>
              <w:r w:rsidRPr="007C51DB">
                <w:rPr>
                  <w:sz w:val="16"/>
                  <w:szCs w:val="28"/>
                </w:rPr>
                <w:br/>
                <w:t>Qualitätssicherung – Vom Landwirt bis zur Ladentheke.</w:t>
              </w:r>
            </w:p>
          </w:tc>
        </w:sdtContent>
      </w:sdt>
    </w:tr>
  </w:tbl>
  <w:tbl>
    <w:tblPr>
      <w:tblStyle w:val="Basis"/>
      <w:tblpPr w:vertAnchor="page" w:horzAnchor="margin" w:tblpXSpec="right" w:tblpY="15548"/>
      <w:tblW w:w="0" w:type="auto"/>
      <w:tblLayout w:type="fixed"/>
      <w:tblLook w:val="04A0" w:firstRow="1" w:lastRow="0" w:firstColumn="1" w:lastColumn="0" w:noHBand="0" w:noVBand="1"/>
    </w:tblPr>
    <w:tblGrid>
      <w:gridCol w:w="3402"/>
    </w:tblGrid>
    <w:tr w:rsidR="00F50834" w:rsidRPr="00840B42" w14:paraId="6F07F29F" w14:textId="77777777" w:rsidTr="00141F65">
      <w:trPr>
        <w:trHeight w:hRule="exact" w:val="850"/>
      </w:trPr>
      <w:tc>
        <w:tcPr>
          <w:tcW w:w="3402" w:type="dxa"/>
          <w:vAlign w:val="bottom"/>
        </w:tcPr>
        <w:sdt>
          <w:sdtPr>
            <w:id w:val="-1190828068"/>
          </w:sdtPr>
          <w:sdtEndPr/>
          <w:sdtContent>
            <w:sdt>
              <w:sdtPr>
                <w:tag w:val="Betreff"/>
                <w:id w:val="-178351749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p w14:paraId="44E4BB30" w14:textId="24AE43FC" w:rsidR="00AA4EB4" w:rsidRDefault="00AC5D63" w:rsidP="004C6FDF">
                  <w:pPr>
                    <w:pStyle w:val="QSFuzeileVersion"/>
                  </w:pPr>
                  <w:r>
                    <w:t>Beratungsprotokoll</w:t>
                  </w:r>
                </w:p>
              </w:sdtContent>
            </w:sdt>
            <w:p w14:paraId="15EDFF13" w14:textId="0D4CE077" w:rsidR="00F50834" w:rsidRPr="00840B42" w:rsidRDefault="00F50834" w:rsidP="004C6FDF">
              <w:pPr>
                <w:pStyle w:val="QSFuzeileVersion"/>
              </w:pPr>
              <w:r w:rsidRPr="00840B42">
                <w:t xml:space="preserve">Stand: </w:t>
              </w:r>
              <w:sdt>
                <w:sdtPr>
                  <w:tag w:val="Veröffentlichungsdatum"/>
                  <w:id w:val="543718643"/>
                  <w:placeholder>
                    <w:docPart w:val="26195E3A1F12481C952DEE44435F2DE4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5-02-10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A47070">
                    <w:t>10</w:t>
                  </w:r>
                  <w:r w:rsidR="00AC5D63">
                    <w:t>.02.2025</w:t>
                  </w:r>
                </w:sdtContent>
              </w:sdt>
            </w:p>
            <w:p w14:paraId="665F3F30" w14:textId="77777777" w:rsidR="00F50834" w:rsidRPr="00840B42" w:rsidRDefault="00F50834" w:rsidP="004C6FDF">
              <w:pPr>
                <w:pStyle w:val="QSFuzeileVersion"/>
              </w:pPr>
              <w:r w:rsidRPr="00840B42">
                <w:t xml:space="preserve">Seite </w:t>
              </w:r>
              <w:sdt>
                <w:sdtPr>
                  <w:id w:val="1844663362"/>
                </w:sdtPr>
                <w:sdtEndPr/>
                <w:sdtContent>
                  <w:r w:rsidRPr="00840B42">
                    <w:fldChar w:fldCharType="begin"/>
                  </w:r>
                  <w:r w:rsidRPr="00840B42">
                    <w:instrText xml:space="preserve"> PAGE </w:instrText>
                  </w:r>
                  <w:r w:rsidRPr="00840B42">
                    <w:fldChar w:fldCharType="separate"/>
                  </w:r>
                  <w:r>
                    <w:t>1</w:t>
                  </w:r>
                  <w:r w:rsidRPr="00840B42">
                    <w:fldChar w:fldCharType="end"/>
                  </w:r>
                  <w:r w:rsidRPr="00840B42">
                    <w:t xml:space="preserve"> von </w:t>
                  </w:r>
                  <w:fldSimple w:instr=" NUMPAGES ">
                    <w:r>
                      <w:t>1</w:t>
                    </w:r>
                  </w:fldSimple>
                </w:sdtContent>
              </w:sdt>
            </w:p>
          </w:sdtContent>
        </w:sdt>
      </w:tc>
    </w:tr>
  </w:tbl>
  <w:p w14:paraId="1EF3A3F7" w14:textId="77777777" w:rsidR="00EE1D73" w:rsidRPr="00840B42" w:rsidRDefault="00EE1D73" w:rsidP="004C6FDF">
    <w:pPr>
      <w:pStyle w:val="QSStandard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287EA" w14:textId="77777777" w:rsidR="00C46FD6" w:rsidRDefault="00C46FD6" w:rsidP="00F50834">
      <w:r>
        <w:separator/>
      </w:r>
    </w:p>
  </w:footnote>
  <w:footnote w:type="continuationSeparator" w:id="0">
    <w:p w14:paraId="6FB05FC7" w14:textId="77777777" w:rsidR="00C46FD6" w:rsidRDefault="00C46FD6" w:rsidP="00F5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9681085"/>
      <w:lock w:val="sdtContentLocked"/>
    </w:sdtPr>
    <w:sdtEndPr/>
    <w:sdtContent>
      <w:p w14:paraId="12FECB5F" w14:textId="77777777" w:rsidR="00761FCB" w:rsidRDefault="00761FCB" w:rsidP="004C6FDF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9264" behindDoc="1" locked="1" layoutInCell="1" allowOverlap="1" wp14:anchorId="0B7D3311" wp14:editId="5D1CD94F">
              <wp:simplePos x="0" y="0"/>
              <wp:positionH relativeFrom="page">
                <wp:posOffset>5991225</wp:posOffset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864677895" name="Grafik 86467789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0867247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5967"/>
    <w:multiLevelType w:val="hybridMultilevel"/>
    <w:tmpl w:val="D83272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1570"/>
    <w:multiLevelType w:val="multilevel"/>
    <w:tmpl w:val="ADA894DE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BAF2FB7"/>
    <w:multiLevelType w:val="hybridMultilevel"/>
    <w:tmpl w:val="9508C6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54B34"/>
    <w:multiLevelType w:val="multilevel"/>
    <w:tmpl w:val="58308646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7994667"/>
    <w:multiLevelType w:val="multilevel"/>
    <w:tmpl w:val="265C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E2D380B"/>
    <w:multiLevelType w:val="hybridMultilevel"/>
    <w:tmpl w:val="638C67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B4313"/>
    <w:multiLevelType w:val="hybridMultilevel"/>
    <w:tmpl w:val="3BEC38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63F2E"/>
    <w:multiLevelType w:val="multilevel"/>
    <w:tmpl w:val="4280851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3"/>
  </w:num>
  <w:num w:numId="2" w16cid:durableId="900335136">
    <w:abstractNumId w:val="7"/>
  </w:num>
  <w:num w:numId="3" w16cid:durableId="814219402">
    <w:abstractNumId w:val="7"/>
  </w:num>
  <w:num w:numId="4" w16cid:durableId="1396204183">
    <w:abstractNumId w:val="7"/>
  </w:num>
  <w:num w:numId="5" w16cid:durableId="64496592">
    <w:abstractNumId w:val="3"/>
  </w:num>
  <w:num w:numId="6" w16cid:durableId="629167977">
    <w:abstractNumId w:val="3"/>
  </w:num>
  <w:num w:numId="7" w16cid:durableId="364450173">
    <w:abstractNumId w:val="3"/>
  </w:num>
  <w:num w:numId="8" w16cid:durableId="647125261">
    <w:abstractNumId w:val="1"/>
  </w:num>
  <w:num w:numId="9" w16cid:durableId="117066562">
    <w:abstractNumId w:val="3"/>
  </w:num>
  <w:num w:numId="10" w16cid:durableId="2054766245">
    <w:abstractNumId w:val="3"/>
  </w:num>
  <w:num w:numId="11" w16cid:durableId="130828741">
    <w:abstractNumId w:val="1"/>
  </w:num>
  <w:num w:numId="12" w16cid:durableId="1373919146">
    <w:abstractNumId w:val="7"/>
  </w:num>
  <w:num w:numId="13" w16cid:durableId="735666472">
    <w:abstractNumId w:val="4"/>
  </w:num>
  <w:num w:numId="14" w16cid:durableId="1719472207">
    <w:abstractNumId w:val="0"/>
  </w:num>
  <w:num w:numId="15" w16cid:durableId="1249853374">
    <w:abstractNumId w:val="6"/>
  </w:num>
  <w:num w:numId="16" w16cid:durableId="760835420">
    <w:abstractNumId w:val="5"/>
  </w:num>
  <w:num w:numId="17" w16cid:durableId="1169831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D6"/>
    <w:rsid w:val="00000326"/>
    <w:rsid w:val="00001F42"/>
    <w:rsid w:val="0000205E"/>
    <w:rsid w:val="000046CA"/>
    <w:rsid w:val="00056FB9"/>
    <w:rsid w:val="00110CAC"/>
    <w:rsid w:val="00141F65"/>
    <w:rsid w:val="00157648"/>
    <w:rsid w:val="00180768"/>
    <w:rsid w:val="001A54B2"/>
    <w:rsid w:val="0020786A"/>
    <w:rsid w:val="002627B4"/>
    <w:rsid w:val="0028535D"/>
    <w:rsid w:val="00291FAB"/>
    <w:rsid w:val="002B2636"/>
    <w:rsid w:val="002B51EF"/>
    <w:rsid w:val="002F66FE"/>
    <w:rsid w:val="00307C5F"/>
    <w:rsid w:val="00333777"/>
    <w:rsid w:val="00342B5E"/>
    <w:rsid w:val="00350316"/>
    <w:rsid w:val="00384008"/>
    <w:rsid w:val="003C288B"/>
    <w:rsid w:val="003E09DE"/>
    <w:rsid w:val="0040520E"/>
    <w:rsid w:val="0041381E"/>
    <w:rsid w:val="00446FFC"/>
    <w:rsid w:val="004647C2"/>
    <w:rsid w:val="00467B3E"/>
    <w:rsid w:val="0048092A"/>
    <w:rsid w:val="004910C4"/>
    <w:rsid w:val="00495B3C"/>
    <w:rsid w:val="004A1F6C"/>
    <w:rsid w:val="004A4548"/>
    <w:rsid w:val="004C2653"/>
    <w:rsid w:val="004C6FDF"/>
    <w:rsid w:val="005336E8"/>
    <w:rsid w:val="0056787F"/>
    <w:rsid w:val="00606F67"/>
    <w:rsid w:val="006262A0"/>
    <w:rsid w:val="006502C4"/>
    <w:rsid w:val="00666E40"/>
    <w:rsid w:val="006B4DB5"/>
    <w:rsid w:val="006C5F46"/>
    <w:rsid w:val="006F75BF"/>
    <w:rsid w:val="00761FCB"/>
    <w:rsid w:val="00777652"/>
    <w:rsid w:val="007A182A"/>
    <w:rsid w:val="007C51DB"/>
    <w:rsid w:val="00800932"/>
    <w:rsid w:val="008111FE"/>
    <w:rsid w:val="00827CB1"/>
    <w:rsid w:val="00830109"/>
    <w:rsid w:val="0085404E"/>
    <w:rsid w:val="00876FE1"/>
    <w:rsid w:val="008C4B35"/>
    <w:rsid w:val="008E4234"/>
    <w:rsid w:val="009145F9"/>
    <w:rsid w:val="009322D9"/>
    <w:rsid w:val="00991DE2"/>
    <w:rsid w:val="009D2382"/>
    <w:rsid w:val="009D3EB3"/>
    <w:rsid w:val="00A13E0E"/>
    <w:rsid w:val="00A37197"/>
    <w:rsid w:val="00A47070"/>
    <w:rsid w:val="00A620F6"/>
    <w:rsid w:val="00A8059A"/>
    <w:rsid w:val="00A80E78"/>
    <w:rsid w:val="00AA4EB4"/>
    <w:rsid w:val="00AC1909"/>
    <w:rsid w:val="00AC45C4"/>
    <w:rsid w:val="00AC5D63"/>
    <w:rsid w:val="00AC6AE4"/>
    <w:rsid w:val="00AD0E02"/>
    <w:rsid w:val="00AD28BB"/>
    <w:rsid w:val="00AE5DD3"/>
    <w:rsid w:val="00AF1C73"/>
    <w:rsid w:val="00B94354"/>
    <w:rsid w:val="00BD7A80"/>
    <w:rsid w:val="00C17448"/>
    <w:rsid w:val="00C21A7C"/>
    <w:rsid w:val="00C2783D"/>
    <w:rsid w:val="00C46FD6"/>
    <w:rsid w:val="00C5438A"/>
    <w:rsid w:val="00C7662C"/>
    <w:rsid w:val="00CD7BD4"/>
    <w:rsid w:val="00CE4DE0"/>
    <w:rsid w:val="00D250A6"/>
    <w:rsid w:val="00D40E5B"/>
    <w:rsid w:val="00D50496"/>
    <w:rsid w:val="00DB0D26"/>
    <w:rsid w:val="00DF3FF4"/>
    <w:rsid w:val="00E04B52"/>
    <w:rsid w:val="00E24985"/>
    <w:rsid w:val="00E3044B"/>
    <w:rsid w:val="00E4161B"/>
    <w:rsid w:val="00E93FF7"/>
    <w:rsid w:val="00E956A4"/>
    <w:rsid w:val="00EA08DC"/>
    <w:rsid w:val="00EE1D73"/>
    <w:rsid w:val="00F218A6"/>
    <w:rsid w:val="00F3257E"/>
    <w:rsid w:val="00F50834"/>
    <w:rsid w:val="00F74CA9"/>
    <w:rsid w:val="00F90C12"/>
    <w:rsid w:val="00FB794C"/>
    <w:rsid w:val="00FD78FB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E9759"/>
  <w15:chartTrackingRefBased/>
  <w15:docId w15:val="{7970D075-4040-44C2-AA44-070451F7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157648"/>
    <w:rPr>
      <w:kern w:val="0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4C6FDF"/>
    <w:pPr>
      <w:keepNext/>
      <w:contextualSpacing/>
    </w:pPr>
    <w:rPr>
      <w:b/>
      <w:bCs/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4C6FDF"/>
    <w:pPr>
      <w:spacing w:after="14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4C6FDF"/>
    <w:pPr>
      <w:numPr>
        <w:ilvl w:val="3"/>
        <w:numId w:val="10"/>
      </w:numPr>
      <w:spacing w:after="14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4C6FDF"/>
    <w:pPr>
      <w:spacing w:line="200" w:lineRule="exact"/>
      <w:jc w:val="right"/>
    </w:pPr>
    <w:rPr>
      <w:sz w:val="16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6B4DB5"/>
    <w:pPr>
      <w:keepNext/>
      <w:numPr>
        <w:numId w:val="12"/>
      </w:numPr>
      <w:spacing w:after="140" w:line="400" w:lineRule="exact"/>
      <w:ind w:left="709" w:hanging="709"/>
      <w:contextualSpacing/>
      <w:outlineLvl w:val="0"/>
    </w:pPr>
    <w:rPr>
      <w:color w:val="006AB3" w:themeColor="accent1"/>
      <w:sz w:val="30"/>
      <w:szCs w:val="30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6B4DB5"/>
    <w:pPr>
      <w:keepNext/>
      <w:numPr>
        <w:ilvl w:val="1"/>
        <w:numId w:val="12"/>
      </w:numPr>
      <w:spacing w:after="140" w:line="320" w:lineRule="exact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6B4DB5"/>
    <w:pPr>
      <w:keepNext/>
      <w:numPr>
        <w:ilvl w:val="2"/>
        <w:numId w:val="12"/>
      </w:numPr>
      <w:spacing w:after="140" w:line="280" w:lineRule="exact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6B4DB5"/>
    <w:pPr>
      <w:keepNext/>
      <w:spacing w:before="120" w:after="120" w:line="400" w:lineRule="exact"/>
      <w:contextualSpacing/>
    </w:pPr>
    <w:rPr>
      <w:color w:val="006AB3" w:themeColor="accent1"/>
      <w:sz w:val="30"/>
      <w:szCs w:val="30"/>
    </w:rPr>
  </w:style>
  <w:style w:type="paragraph" w:customStyle="1" w:styleId="QSListenabsatz1">
    <w:name w:val="QS Listenabsatz 1"/>
    <w:basedOn w:val="Standard"/>
    <w:uiPriority w:val="14"/>
    <w:qFormat/>
    <w:rsid w:val="004C6FDF"/>
    <w:pPr>
      <w:numPr>
        <w:numId w:val="10"/>
      </w:numPr>
      <w:spacing w:after="140" w:line="280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4C6FDF"/>
    <w:pPr>
      <w:numPr>
        <w:ilvl w:val="1"/>
        <w:numId w:val="10"/>
      </w:numPr>
      <w:spacing w:after="140" w:line="280" w:lineRule="exact"/>
      <w:ind w:left="738" w:hanging="369"/>
      <w:contextualSpacing/>
    </w:pPr>
  </w:style>
  <w:style w:type="paragraph" w:customStyle="1" w:styleId="QSListenabsatz3">
    <w:name w:val="QS Listenabsatz 3"/>
    <w:basedOn w:val="Standard"/>
    <w:uiPriority w:val="14"/>
    <w:qFormat/>
    <w:rsid w:val="004C6FDF"/>
    <w:pPr>
      <w:numPr>
        <w:ilvl w:val="2"/>
        <w:numId w:val="10"/>
      </w:numPr>
      <w:spacing w:after="140" w:line="280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4C6FDF"/>
    <w:pPr>
      <w:numPr>
        <w:numId w:val="11"/>
      </w:numPr>
      <w:spacing w:after="140" w:line="28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4" w:space="0" w:color="BFE1F2" w:themeColor="accent2"/>
        <w:insideH w:val="single" w:sz="4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</w:style>
  <w:style w:type="paragraph" w:customStyle="1" w:styleId="QSStandardtext">
    <w:name w:val="QS Standardtext"/>
    <w:basedOn w:val="Standard"/>
    <w:uiPriority w:val="13"/>
    <w:qFormat/>
    <w:rsid w:val="004C6FDF"/>
    <w:pPr>
      <w:spacing w:after="140" w:line="280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4C6FDF"/>
    <w:pPr>
      <w:numPr>
        <w:ilvl w:val="4"/>
        <w:numId w:val="10"/>
      </w:numPr>
      <w:spacing w:after="140" w:line="280" w:lineRule="exact"/>
      <w:contextualSpacing/>
    </w:pPr>
  </w:style>
  <w:style w:type="paragraph" w:customStyle="1" w:styleId="QSClaim">
    <w:name w:val="QS Claim"/>
    <w:basedOn w:val="Standard"/>
    <w:next w:val="QSStandardtext"/>
    <w:uiPriority w:val="18"/>
    <w:qFormat/>
    <w:rsid w:val="00157648"/>
    <w:pPr>
      <w:keepNext/>
      <w:spacing w:line="280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4C6FDF"/>
    <w:pPr>
      <w:jc w:val="center"/>
    </w:pPr>
    <w:rPr>
      <w:sz w:val="16"/>
      <w:szCs w:val="16"/>
    </w:rPr>
  </w:style>
  <w:style w:type="paragraph" w:customStyle="1" w:styleId="QSFuzeileUntertitel">
    <w:name w:val="QS Fußzeile Untertitel"/>
    <w:basedOn w:val="Fuzeile"/>
    <w:uiPriority w:val="23"/>
    <w:qFormat/>
    <w:rsid w:val="004C6FDF"/>
    <w:pPr>
      <w:jc w:val="center"/>
    </w:pPr>
    <w:rPr>
      <w:b/>
      <w:bCs/>
      <w:sz w:val="16"/>
      <w:szCs w:val="16"/>
    </w:rPr>
  </w:style>
  <w:style w:type="paragraph" w:customStyle="1" w:styleId="QSHead2ohneNummerierung">
    <w:name w:val="QS Head 2 ohne Nummerierung"/>
    <w:basedOn w:val="Standard"/>
    <w:uiPriority w:val="11"/>
    <w:qFormat/>
    <w:rsid w:val="006B4DB5"/>
    <w:pPr>
      <w:spacing w:after="140" w:line="320" w:lineRule="exact"/>
      <w:contextualSpacing/>
    </w:pPr>
    <w:rPr>
      <w:b/>
      <w:bCs/>
      <w:sz w:val="22"/>
      <w:szCs w:val="22"/>
    </w:rPr>
  </w:style>
  <w:style w:type="paragraph" w:customStyle="1" w:styleId="QSZwischenberschrift">
    <w:name w:val="QS Zwischenüberschrift"/>
    <w:basedOn w:val="Standard"/>
    <w:uiPriority w:val="11"/>
    <w:qFormat/>
    <w:rsid w:val="00157648"/>
    <w:pPr>
      <w:spacing w:after="140" w:line="280" w:lineRule="exact"/>
    </w:pPr>
    <w:rPr>
      <w:b/>
      <w:bCs/>
      <w:color w:val="006AB3" w:themeColor="accen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27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627B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27B4"/>
    <w:rPr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27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27B4"/>
    <w:rPr>
      <w:b/>
      <w:bCs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Standard"/>
    <w:uiPriority w:val="1"/>
    <w:qFormat/>
    <w:rsid w:val="00E2498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erarbeitung">
    <w:name w:val="Revision"/>
    <w:hidden/>
    <w:uiPriority w:val="99"/>
    <w:semiHidden/>
    <w:rsid w:val="0080093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Aktennotiz,%20Blankovorlage,%20Vermerk\BLANKO%20komplett%202024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195E3A1F12481C952DEE44435F2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AE2110-4392-4333-B456-808EB0F66DCA}"/>
      </w:docPartPr>
      <w:docPartBody>
        <w:p w:rsidR="00AC13BE" w:rsidRDefault="00AC13BE">
          <w:pPr>
            <w:pStyle w:val="26195E3A1F12481C952DEE44435F2DE4"/>
          </w:pPr>
          <w:r>
            <w:rPr>
              <w:rStyle w:val="Platzhaltertext"/>
            </w:rPr>
            <w:t>Untertitel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BE"/>
    <w:rsid w:val="00333777"/>
    <w:rsid w:val="004A367C"/>
    <w:rsid w:val="006D655C"/>
    <w:rsid w:val="00777652"/>
    <w:rsid w:val="00894DA4"/>
    <w:rsid w:val="00A37197"/>
    <w:rsid w:val="00A8059A"/>
    <w:rsid w:val="00AC13BE"/>
    <w:rsid w:val="00C7662C"/>
    <w:rsid w:val="00F3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6195E3A1F12481C952DEE44435F2DE4">
    <w:name w:val="26195E3A1F12481C952DEE44435F2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2025-02-10T00:00:00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048EBF5821D74CA74910E7ECC52BE1" ma:contentTypeVersion="15" ma:contentTypeDescription="Ein neues Dokument erstellen." ma:contentTypeScope="" ma:versionID="8b5dc552e4e03e99a63f8c347e986b30">
  <xsd:schema xmlns:xsd="http://www.w3.org/2001/XMLSchema" xmlns:xs="http://www.w3.org/2001/XMLSchema" xmlns:p="http://schemas.microsoft.com/office/2006/metadata/properties" xmlns:ns2="f90aa945-d753-4ae3-8ce2-a964a9fd1206" xmlns:ns3="307b571a-e85a-473f-98c5-075223c87f3d" targetNamespace="http://schemas.microsoft.com/office/2006/metadata/properties" ma:root="true" ma:fieldsID="885b373331534730b96497c58b296f31" ns2:_="" ns3:_="">
    <xsd:import namespace="f90aa945-d753-4ae3-8ce2-a964a9fd1206"/>
    <xsd:import namespace="307b571a-e85a-473f-98c5-075223c87f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aa945-d753-4ae3-8ce2-a964a9fd1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78bf29e9-b1c4-40c9-90b5-c3cab40393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b571a-e85a-473f-98c5-075223c87f3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648c6e-6ad8-41a8-b1fb-16b81f34ff56}" ma:internalName="TaxCatchAll" ma:showField="CatchAllData" ma:web="307b571a-e85a-473f-98c5-075223c87f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28CCA4-C849-4BA8-A772-02B7ACB82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63726E-DB0B-4E97-A7D7-FF5302ABA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aa945-d753-4ae3-8ce2-a964a9fd1206"/>
    <ds:schemaRef ds:uri="307b571a-e85a-473f-98c5-075223c87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komplett 2024_FINAL</Template>
  <TotalTime>0</TotalTime>
  <Pages>10</Pages>
  <Words>920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Beratungsprotokoll</dc:subject>
  <dc:creator>Behrens, Julia</dc:creator>
  <cp:keywords/>
  <dc:description/>
  <cp:lastModifiedBy>Behrens, Julia</cp:lastModifiedBy>
  <cp:revision>35</cp:revision>
  <cp:lastPrinted>2025-02-10T08:18:00Z</cp:lastPrinted>
  <dcterms:created xsi:type="dcterms:W3CDTF">2025-02-05T12:02:00Z</dcterms:created>
  <dcterms:modified xsi:type="dcterms:W3CDTF">2025-02-10T08:19:00Z</dcterms:modified>
</cp:coreProperties>
</file>